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34"/>
        <w:gridCol w:w="6211"/>
      </w:tblGrid>
      <w:tr w:rsidR="00140519" w:rsidRPr="00322868" w14:paraId="6E97DC53" w14:textId="77777777" w:rsidTr="00322868">
        <w:tc>
          <w:tcPr>
            <w:tcW w:w="1677" w:type="pct"/>
            <w:shd w:val="clear" w:color="auto" w:fill="D9D9D9" w:themeFill="background1" w:themeFillShade="D9"/>
          </w:tcPr>
          <w:p w14:paraId="431E5452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Proposed role in the project:</w:t>
            </w:r>
          </w:p>
        </w:tc>
        <w:tc>
          <w:tcPr>
            <w:tcW w:w="3323" w:type="pct"/>
            <w:shd w:val="clear" w:color="auto" w:fill="D9D9D9" w:themeFill="background1" w:themeFillShade="D9"/>
          </w:tcPr>
          <w:p w14:paraId="7D959591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b/>
                <w:sz w:val="20"/>
              </w:rPr>
            </w:pPr>
          </w:p>
        </w:tc>
      </w:tr>
      <w:tr w:rsidR="00140519" w:rsidRPr="00322868" w14:paraId="14B9CC4B" w14:textId="77777777" w:rsidTr="00322868">
        <w:tc>
          <w:tcPr>
            <w:tcW w:w="1677" w:type="pct"/>
          </w:tcPr>
          <w:p w14:paraId="21BE1EB3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Family Name:</w:t>
            </w:r>
          </w:p>
        </w:tc>
        <w:tc>
          <w:tcPr>
            <w:tcW w:w="3323" w:type="pct"/>
          </w:tcPr>
          <w:p w14:paraId="15AC7965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0E717E7C" w14:textId="77777777" w:rsidTr="00322868">
        <w:tc>
          <w:tcPr>
            <w:tcW w:w="1677" w:type="pct"/>
          </w:tcPr>
          <w:p w14:paraId="36DF205B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First Name:</w:t>
            </w:r>
          </w:p>
        </w:tc>
        <w:tc>
          <w:tcPr>
            <w:tcW w:w="3323" w:type="pct"/>
          </w:tcPr>
          <w:p w14:paraId="28E904FF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2E9911C3" w14:textId="77777777" w:rsidTr="00322868">
        <w:tc>
          <w:tcPr>
            <w:tcW w:w="1677" w:type="pct"/>
          </w:tcPr>
          <w:p w14:paraId="330E1857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Date of Birth:</w:t>
            </w:r>
          </w:p>
        </w:tc>
        <w:tc>
          <w:tcPr>
            <w:tcW w:w="3323" w:type="pct"/>
          </w:tcPr>
          <w:p w14:paraId="3EC88B69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65720BCD" w14:textId="77777777" w:rsidTr="00322868">
        <w:tc>
          <w:tcPr>
            <w:tcW w:w="1677" w:type="pct"/>
          </w:tcPr>
          <w:p w14:paraId="414B3EC8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Nationality:</w:t>
            </w:r>
          </w:p>
        </w:tc>
        <w:tc>
          <w:tcPr>
            <w:tcW w:w="3323" w:type="pct"/>
          </w:tcPr>
          <w:p w14:paraId="7EB4496E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1288F81B" w14:textId="77777777" w:rsidTr="00322868">
        <w:tc>
          <w:tcPr>
            <w:tcW w:w="1677" w:type="pct"/>
          </w:tcPr>
          <w:p w14:paraId="633BA7A3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ind w:left="357" w:hanging="357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Civil Status:</w:t>
            </w:r>
          </w:p>
        </w:tc>
        <w:tc>
          <w:tcPr>
            <w:tcW w:w="3323" w:type="pct"/>
          </w:tcPr>
          <w:p w14:paraId="029B1533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A2EE97" w14:textId="77777777" w:rsidR="009F1E3F" w:rsidRPr="00322868" w:rsidRDefault="009F1E3F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>Education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17"/>
        <w:gridCol w:w="6232"/>
      </w:tblGrid>
      <w:tr w:rsidR="00AF0049" w:rsidRPr="00322868" w14:paraId="05DDE386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7EBFA" w14:textId="77777777" w:rsidR="00AF0049" w:rsidRPr="00322868" w:rsidRDefault="00AF0049" w:rsidP="00D56986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Institution</w:t>
            </w:r>
          </w:p>
        </w:tc>
        <w:tc>
          <w:tcPr>
            <w:tcW w:w="3333" w:type="pct"/>
          </w:tcPr>
          <w:p w14:paraId="5914967B" w14:textId="77777777" w:rsidR="00AF0049" w:rsidRPr="00322868" w:rsidRDefault="00AF0049" w:rsidP="00AF004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1B6A0AB1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E424E" w14:textId="77777777" w:rsidR="00AF0049" w:rsidRPr="00322868" w:rsidRDefault="00AF0049" w:rsidP="00D56986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 (from 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</w:rPr>
              <w:t>yy</w:t>
            </w:r>
            <w:proofErr w:type="spellEnd"/>
            <w:r w:rsidRPr="00322868">
              <w:rPr>
                <w:rFonts w:asciiTheme="minorBidi" w:hAnsiTheme="minorBidi" w:cstheme="minorBidi"/>
                <w:sz w:val="20"/>
              </w:rPr>
              <w:t xml:space="preserve"> – to 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</w:rPr>
              <w:t>yy</w:t>
            </w:r>
            <w:proofErr w:type="spellEnd"/>
            <w:r w:rsidRPr="00322868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3333" w:type="pct"/>
          </w:tcPr>
          <w:p w14:paraId="1CF26DC6" w14:textId="77777777" w:rsidR="00AF0049" w:rsidRPr="00322868" w:rsidRDefault="00AF0049" w:rsidP="00AF004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6BC4C71B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8DFE6" w14:textId="77777777" w:rsidR="00AF0049" w:rsidRPr="00322868" w:rsidRDefault="00AF0049" w:rsidP="00D56986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Degree(s) or Diploma(s) obtained</w:t>
            </w:r>
          </w:p>
        </w:tc>
        <w:tc>
          <w:tcPr>
            <w:tcW w:w="3333" w:type="pct"/>
          </w:tcPr>
          <w:p w14:paraId="11224BDB" w14:textId="77777777" w:rsidR="00AF0049" w:rsidRPr="00322868" w:rsidRDefault="00AF0049" w:rsidP="00AF004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71739A3" w14:textId="77777777" w:rsidR="009F1E3F" w:rsidRPr="00322868" w:rsidRDefault="009F1E3F" w:rsidP="00C3159F">
      <w:pPr>
        <w:spacing w:line="240" w:lineRule="auto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17"/>
        <w:gridCol w:w="6232"/>
      </w:tblGrid>
      <w:tr w:rsidR="00140519" w:rsidRPr="00322868" w14:paraId="2283C0F0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B1288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Institution</w:t>
            </w:r>
          </w:p>
        </w:tc>
        <w:tc>
          <w:tcPr>
            <w:tcW w:w="3333" w:type="pct"/>
          </w:tcPr>
          <w:p w14:paraId="30D2D009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339CD545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D7E98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 (from 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</w:rPr>
              <w:t>yy</w:t>
            </w:r>
            <w:proofErr w:type="spellEnd"/>
            <w:r w:rsidRPr="00322868">
              <w:rPr>
                <w:rFonts w:asciiTheme="minorBidi" w:hAnsiTheme="minorBidi" w:cstheme="minorBidi"/>
                <w:sz w:val="20"/>
              </w:rPr>
              <w:t xml:space="preserve"> – to 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</w:rPr>
              <w:t>yy</w:t>
            </w:r>
            <w:proofErr w:type="spellEnd"/>
            <w:r w:rsidRPr="00322868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3333" w:type="pct"/>
          </w:tcPr>
          <w:p w14:paraId="563E6B07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556A1180" w14:textId="77777777" w:rsidTr="00322868">
        <w:trPr>
          <w:cantSplit/>
        </w:trPr>
        <w:tc>
          <w:tcPr>
            <w:tcW w:w="1667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E76DC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Degree(s) or Diploma(s) obtained</w:t>
            </w:r>
          </w:p>
        </w:tc>
        <w:tc>
          <w:tcPr>
            <w:tcW w:w="3333" w:type="pct"/>
          </w:tcPr>
          <w:p w14:paraId="1A1291A4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12E3BEE" w14:textId="77777777" w:rsidR="009F1E3F" w:rsidRPr="00322868" w:rsidRDefault="009F1E3F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 xml:space="preserve">Language </w:t>
      </w:r>
      <w:r w:rsidR="00601D72" w:rsidRPr="00322868">
        <w:rPr>
          <w:rFonts w:asciiTheme="minorBidi" w:hAnsiTheme="minorBidi" w:cstheme="minorBidi"/>
          <w:b/>
          <w:sz w:val="20"/>
        </w:rPr>
        <w:t>skills</w:t>
      </w:r>
      <w:r w:rsidR="00332B38" w:rsidRPr="00322868">
        <w:rPr>
          <w:rFonts w:asciiTheme="minorBidi" w:hAnsiTheme="minorBidi" w:cstheme="minorBidi"/>
          <w:b/>
          <w:sz w:val="20"/>
        </w:rPr>
        <w:t>,</w:t>
      </w:r>
      <w:r w:rsidRPr="00322868">
        <w:rPr>
          <w:rFonts w:asciiTheme="minorBidi" w:hAnsiTheme="minorBidi" w:cstheme="minorBidi"/>
          <w:b/>
          <w:sz w:val="20"/>
        </w:rPr>
        <w:t xml:space="preserve"> mark 1 </w:t>
      </w:r>
      <w:r w:rsidR="00332B38" w:rsidRPr="00322868">
        <w:rPr>
          <w:rFonts w:asciiTheme="minorBidi" w:hAnsiTheme="minorBidi" w:cstheme="minorBidi"/>
          <w:b/>
          <w:sz w:val="20"/>
        </w:rPr>
        <w:t xml:space="preserve">(worst) </w:t>
      </w:r>
      <w:r w:rsidRPr="00322868">
        <w:rPr>
          <w:rFonts w:asciiTheme="minorBidi" w:hAnsiTheme="minorBidi" w:cstheme="minorBidi"/>
          <w:b/>
          <w:sz w:val="20"/>
        </w:rPr>
        <w:t xml:space="preserve">to 5 </w:t>
      </w:r>
      <w:r w:rsidR="00332B38" w:rsidRPr="00322868">
        <w:rPr>
          <w:rFonts w:asciiTheme="minorBidi" w:hAnsiTheme="minorBidi" w:cstheme="minorBidi"/>
          <w:b/>
          <w:sz w:val="20"/>
        </w:rPr>
        <w:t>(best) for competence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57"/>
        <w:gridCol w:w="2162"/>
        <w:gridCol w:w="2162"/>
        <w:gridCol w:w="2164"/>
      </w:tblGrid>
      <w:tr w:rsidR="00140519" w:rsidRPr="00322868" w14:paraId="7F983A50" w14:textId="77777777" w:rsidTr="00322868">
        <w:trPr>
          <w:jc w:val="center"/>
        </w:trPr>
        <w:tc>
          <w:tcPr>
            <w:tcW w:w="1528" w:type="pct"/>
            <w:shd w:val="clear" w:color="auto" w:fill="D9D9D9" w:themeFill="background1" w:themeFillShade="D9"/>
          </w:tcPr>
          <w:p w14:paraId="45BE10E6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Language</w:t>
            </w:r>
          </w:p>
        </w:tc>
        <w:tc>
          <w:tcPr>
            <w:tcW w:w="1157" w:type="pct"/>
            <w:shd w:val="clear" w:color="auto" w:fill="D9D9D9" w:themeFill="background1" w:themeFillShade="D9"/>
          </w:tcPr>
          <w:p w14:paraId="279B0F90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Reading</w:t>
            </w:r>
          </w:p>
        </w:tc>
        <w:tc>
          <w:tcPr>
            <w:tcW w:w="1157" w:type="pct"/>
            <w:shd w:val="clear" w:color="auto" w:fill="D9D9D9" w:themeFill="background1" w:themeFillShade="D9"/>
          </w:tcPr>
          <w:p w14:paraId="02B0D026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Speaking</w:t>
            </w:r>
          </w:p>
        </w:tc>
        <w:tc>
          <w:tcPr>
            <w:tcW w:w="1158" w:type="pct"/>
            <w:shd w:val="clear" w:color="auto" w:fill="D9D9D9" w:themeFill="background1" w:themeFillShade="D9"/>
          </w:tcPr>
          <w:p w14:paraId="542DE432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Writing</w:t>
            </w:r>
          </w:p>
        </w:tc>
      </w:tr>
      <w:tr w:rsidR="00140519" w:rsidRPr="00322868" w14:paraId="3BBAB2C8" w14:textId="77777777" w:rsidTr="00322868">
        <w:trPr>
          <w:jc w:val="center"/>
        </w:trPr>
        <w:tc>
          <w:tcPr>
            <w:tcW w:w="1528" w:type="pct"/>
            <w:vAlign w:val="center"/>
          </w:tcPr>
          <w:p w14:paraId="0E021257" w14:textId="77777777" w:rsidR="00140519" w:rsidRPr="00322868" w:rsidRDefault="00140519" w:rsidP="00F33981">
            <w:pPr>
              <w:pStyle w:val="Title"/>
              <w:spacing w:line="240" w:lineRule="atLeast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472" w:type="pct"/>
            <w:gridSpan w:val="3"/>
            <w:vAlign w:val="center"/>
          </w:tcPr>
          <w:p w14:paraId="00865014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Mother tongue</w:t>
            </w:r>
          </w:p>
        </w:tc>
      </w:tr>
      <w:tr w:rsidR="00140519" w:rsidRPr="00322868" w14:paraId="26F00ADB" w14:textId="77777777" w:rsidTr="00322868">
        <w:trPr>
          <w:jc w:val="center"/>
        </w:trPr>
        <w:tc>
          <w:tcPr>
            <w:tcW w:w="1528" w:type="pct"/>
            <w:vAlign w:val="center"/>
          </w:tcPr>
          <w:p w14:paraId="0469803F" w14:textId="77777777" w:rsidR="00140519" w:rsidRPr="00322868" w:rsidRDefault="00140519" w:rsidP="00F33981">
            <w:pPr>
              <w:pStyle w:val="Title"/>
              <w:spacing w:line="240" w:lineRule="atLeast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7" w:type="pct"/>
            <w:vAlign w:val="center"/>
          </w:tcPr>
          <w:p w14:paraId="5E69AACE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7" w:type="pct"/>
            <w:vAlign w:val="center"/>
          </w:tcPr>
          <w:p w14:paraId="16CA8A56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8" w:type="pct"/>
            <w:vAlign w:val="center"/>
          </w:tcPr>
          <w:p w14:paraId="7329D57D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14F587CE" w14:textId="77777777" w:rsidTr="00322868">
        <w:trPr>
          <w:jc w:val="center"/>
        </w:trPr>
        <w:tc>
          <w:tcPr>
            <w:tcW w:w="1528" w:type="pct"/>
            <w:vAlign w:val="center"/>
          </w:tcPr>
          <w:p w14:paraId="61DD4381" w14:textId="77777777" w:rsidR="00140519" w:rsidRPr="00322868" w:rsidRDefault="00140519" w:rsidP="00F33981">
            <w:pPr>
              <w:pStyle w:val="Title"/>
              <w:spacing w:line="240" w:lineRule="atLeast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7" w:type="pct"/>
            <w:vAlign w:val="center"/>
          </w:tcPr>
          <w:p w14:paraId="0073A4CD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7" w:type="pct"/>
            <w:vAlign w:val="center"/>
          </w:tcPr>
          <w:p w14:paraId="6F860664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58" w:type="pct"/>
            <w:vAlign w:val="center"/>
          </w:tcPr>
          <w:p w14:paraId="03B013D5" w14:textId="77777777" w:rsidR="00140519" w:rsidRPr="00322868" w:rsidRDefault="00140519" w:rsidP="00F33981">
            <w:pPr>
              <w:spacing w:line="240" w:lineRule="atLeast"/>
              <w:ind w:hanging="9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A67B0DF" w14:textId="77777777" w:rsidR="009F1E3F" w:rsidRPr="00322868" w:rsidRDefault="009F1E3F" w:rsidP="00C3159F">
      <w:pPr>
        <w:spacing w:line="240" w:lineRule="auto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4"/>
        <w:gridCol w:w="6491"/>
      </w:tblGrid>
      <w:tr w:rsidR="00140519" w:rsidRPr="00322868" w14:paraId="62D79315" w14:textId="77777777" w:rsidTr="00322868">
        <w:tc>
          <w:tcPr>
            <w:tcW w:w="1527" w:type="pct"/>
            <w:shd w:val="clear" w:color="auto" w:fill="auto"/>
          </w:tcPr>
          <w:p w14:paraId="66F915FA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ind w:left="357" w:hanging="357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Membership of professional bodies:</w:t>
            </w:r>
          </w:p>
        </w:tc>
        <w:tc>
          <w:tcPr>
            <w:tcW w:w="3473" w:type="pct"/>
            <w:shd w:val="clear" w:color="auto" w:fill="auto"/>
          </w:tcPr>
          <w:p w14:paraId="7CCD1625" w14:textId="77777777" w:rsidR="00140519" w:rsidRPr="00322868" w:rsidRDefault="00140519" w:rsidP="00F33981">
            <w:pPr>
              <w:autoSpaceDE w:val="0"/>
              <w:autoSpaceDN w:val="0"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64C0B743" w14:textId="77777777" w:rsidTr="00322868">
        <w:tc>
          <w:tcPr>
            <w:tcW w:w="1527" w:type="pct"/>
            <w:shd w:val="clear" w:color="auto" w:fill="auto"/>
          </w:tcPr>
          <w:p w14:paraId="03328066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ind w:left="357" w:hanging="357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 xml:space="preserve">Other skills </w:t>
            </w:r>
            <w:r w:rsidRPr="00322868">
              <w:rPr>
                <w:rFonts w:asciiTheme="minorBidi" w:hAnsiTheme="minorBidi" w:cstheme="minorBidi"/>
                <w:sz w:val="20"/>
              </w:rPr>
              <w:t>(e.g. Computer literacy etc.)</w:t>
            </w:r>
            <w:r w:rsidRPr="00322868">
              <w:rPr>
                <w:rFonts w:asciiTheme="minorBidi" w:hAnsiTheme="minorBidi" w:cstheme="minorBidi"/>
                <w:b/>
                <w:sz w:val="20"/>
              </w:rPr>
              <w:t>:</w:t>
            </w:r>
          </w:p>
        </w:tc>
        <w:tc>
          <w:tcPr>
            <w:tcW w:w="3473" w:type="pct"/>
            <w:shd w:val="clear" w:color="auto" w:fill="auto"/>
          </w:tcPr>
          <w:p w14:paraId="43746E85" w14:textId="77777777" w:rsidR="00140519" w:rsidRPr="00322868" w:rsidRDefault="00140519" w:rsidP="00F33981">
            <w:pPr>
              <w:autoSpaceDE w:val="0"/>
              <w:autoSpaceDN w:val="0"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0C7C5C2A" w14:textId="77777777" w:rsidTr="00322868">
        <w:tc>
          <w:tcPr>
            <w:tcW w:w="1527" w:type="pct"/>
            <w:shd w:val="clear" w:color="auto" w:fill="auto"/>
          </w:tcPr>
          <w:p w14:paraId="5043791A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ind w:left="357" w:hanging="357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Present position:</w:t>
            </w:r>
          </w:p>
        </w:tc>
        <w:tc>
          <w:tcPr>
            <w:tcW w:w="3473" w:type="pct"/>
            <w:shd w:val="clear" w:color="auto" w:fill="auto"/>
          </w:tcPr>
          <w:p w14:paraId="4789CCA3" w14:textId="77777777" w:rsidR="00140519" w:rsidRPr="00322868" w:rsidRDefault="00140519" w:rsidP="00F33981">
            <w:pPr>
              <w:autoSpaceDE w:val="0"/>
              <w:autoSpaceDN w:val="0"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5F1B4838" w14:textId="77777777" w:rsidTr="00322868">
        <w:tc>
          <w:tcPr>
            <w:tcW w:w="1527" w:type="pct"/>
            <w:shd w:val="clear" w:color="auto" w:fill="auto"/>
          </w:tcPr>
          <w:p w14:paraId="19E86DA9" w14:textId="77777777" w:rsidR="00140519" w:rsidRPr="00322868" w:rsidRDefault="00140519" w:rsidP="00140519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977"/>
              </w:tabs>
              <w:suppressAutoHyphens/>
              <w:spacing w:line="240" w:lineRule="atLeast"/>
              <w:ind w:left="357" w:hanging="357"/>
              <w:jc w:val="left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Years within the firm:</w:t>
            </w:r>
          </w:p>
        </w:tc>
        <w:tc>
          <w:tcPr>
            <w:tcW w:w="3473" w:type="pct"/>
            <w:shd w:val="clear" w:color="auto" w:fill="auto"/>
          </w:tcPr>
          <w:p w14:paraId="04C39AEE" w14:textId="77777777" w:rsidR="00140519" w:rsidRPr="00322868" w:rsidRDefault="00140519" w:rsidP="00F33981">
            <w:pPr>
              <w:widowControl w:val="0"/>
              <w:tabs>
                <w:tab w:val="left" w:pos="0"/>
                <w:tab w:val="left" w:pos="2977"/>
              </w:tabs>
              <w:suppressAutoHyphens/>
              <w:autoSpaceDE w:val="0"/>
              <w:autoSpaceDN w:val="0"/>
              <w:spacing w:line="240" w:lineRule="atLeas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4AE692E" w14:textId="77777777" w:rsidR="00140519" w:rsidRPr="00322868" w:rsidRDefault="00140519" w:rsidP="00C3159F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2205E593" w14:textId="77777777" w:rsidR="009F1E3F" w:rsidRPr="00322868" w:rsidRDefault="009F1E3F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 xml:space="preserve">Key </w:t>
      </w:r>
      <w:r w:rsidR="00601D72" w:rsidRPr="00322868">
        <w:rPr>
          <w:rFonts w:asciiTheme="minorBidi" w:hAnsiTheme="minorBidi" w:cstheme="minorBidi"/>
          <w:b/>
          <w:sz w:val="20"/>
        </w:rPr>
        <w:t>qualifications</w:t>
      </w:r>
      <w:r w:rsidR="006A2F84" w:rsidRPr="00322868">
        <w:rPr>
          <w:rFonts w:asciiTheme="minorBidi" w:hAnsiTheme="minorBidi" w:cstheme="minorBidi"/>
          <w:b/>
          <w:sz w:val="20"/>
        </w:rPr>
        <w:t xml:space="preserve"> (relevant to the project)</w:t>
      </w:r>
      <w:r w:rsidRPr="00322868">
        <w:rPr>
          <w:rFonts w:asciiTheme="minorBidi" w:hAnsiTheme="minorBidi" w:cstheme="minorBidi"/>
          <w:b/>
          <w:sz w:val="20"/>
        </w:rPr>
        <w:t>:</w:t>
      </w:r>
    </w:p>
    <w:p w14:paraId="57450667" w14:textId="77777777" w:rsidR="00AB0CAB" w:rsidRPr="00322868" w:rsidRDefault="00AB0CAB" w:rsidP="00AF0049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0E137AA2" w14:textId="77777777" w:rsidR="00140519" w:rsidRPr="00322868" w:rsidRDefault="00140519" w:rsidP="00AF0049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1C544AD5" w14:textId="77777777" w:rsidR="00140519" w:rsidRPr="00322868" w:rsidRDefault="00140519" w:rsidP="00AF0049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68C786C6" w14:textId="77777777" w:rsidR="00140519" w:rsidRPr="00322868" w:rsidRDefault="00140519" w:rsidP="00AF0049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498A3903" w14:textId="77777777" w:rsidR="009F1E3F" w:rsidRPr="00322868" w:rsidRDefault="009F1E3F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 xml:space="preserve">Specific </w:t>
      </w:r>
      <w:r w:rsidR="00601D72" w:rsidRPr="00322868">
        <w:rPr>
          <w:rFonts w:asciiTheme="minorBidi" w:hAnsiTheme="minorBidi" w:cstheme="minorBidi"/>
          <w:b/>
          <w:sz w:val="20"/>
        </w:rPr>
        <w:t>country experience</w:t>
      </w:r>
      <w:r w:rsidRPr="00322868">
        <w:rPr>
          <w:rFonts w:asciiTheme="minorBidi" w:hAnsiTheme="minorBidi" w:cstheme="minorBidi"/>
          <w:b/>
          <w:sz w:val="20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54"/>
        <w:gridCol w:w="6491"/>
      </w:tblGrid>
      <w:tr w:rsidR="00140519" w:rsidRPr="00322868" w14:paraId="0C8F14A5" w14:textId="77777777" w:rsidTr="00322868">
        <w:trPr>
          <w:jc w:val="center"/>
        </w:trPr>
        <w:tc>
          <w:tcPr>
            <w:tcW w:w="1527" w:type="pct"/>
            <w:shd w:val="clear" w:color="auto" w:fill="D9D9D9" w:themeFill="background1" w:themeFillShade="D9"/>
          </w:tcPr>
          <w:p w14:paraId="56BA152F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Country</w:t>
            </w:r>
          </w:p>
        </w:tc>
        <w:tc>
          <w:tcPr>
            <w:tcW w:w="3473" w:type="pct"/>
            <w:shd w:val="clear" w:color="auto" w:fill="D9D9D9" w:themeFill="background1" w:themeFillShade="D9"/>
          </w:tcPr>
          <w:p w14:paraId="3BCB97E6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</w:rPr>
              <w:t>Date from - Date to</w:t>
            </w:r>
          </w:p>
        </w:tc>
      </w:tr>
      <w:tr w:rsidR="00140519" w:rsidRPr="00322868" w14:paraId="2D67B14C" w14:textId="77777777" w:rsidTr="00322868">
        <w:trPr>
          <w:jc w:val="center"/>
        </w:trPr>
        <w:tc>
          <w:tcPr>
            <w:tcW w:w="1527" w:type="pct"/>
          </w:tcPr>
          <w:p w14:paraId="6817B95C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473" w:type="pct"/>
          </w:tcPr>
          <w:p w14:paraId="712ED9D5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4BEDE730" w14:textId="77777777" w:rsidTr="00322868">
        <w:trPr>
          <w:jc w:val="center"/>
        </w:trPr>
        <w:tc>
          <w:tcPr>
            <w:tcW w:w="1527" w:type="pct"/>
          </w:tcPr>
          <w:p w14:paraId="7E098041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473" w:type="pct"/>
          </w:tcPr>
          <w:p w14:paraId="4D8A4109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6B4CAA99" w14:textId="77777777" w:rsidTr="00322868">
        <w:trPr>
          <w:trHeight w:val="181"/>
          <w:jc w:val="center"/>
        </w:trPr>
        <w:tc>
          <w:tcPr>
            <w:tcW w:w="1527" w:type="pct"/>
          </w:tcPr>
          <w:p w14:paraId="00CAEC04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473" w:type="pct"/>
          </w:tcPr>
          <w:p w14:paraId="03CD0530" w14:textId="77777777" w:rsidR="00140519" w:rsidRPr="00322868" w:rsidRDefault="00140519" w:rsidP="00F33981">
            <w:pPr>
              <w:pStyle w:val="normaltableau"/>
              <w:spacing w:before="0" w:after="0" w:line="240" w:lineRule="atLeast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739A2B4" w14:textId="77777777" w:rsidR="009F1E3F" w:rsidRPr="00322868" w:rsidRDefault="009F1E3F" w:rsidP="00C3159F">
      <w:pPr>
        <w:spacing w:line="240" w:lineRule="auto"/>
        <w:rPr>
          <w:rFonts w:asciiTheme="minorBidi" w:hAnsiTheme="minorBidi" w:cstheme="minorBidi"/>
          <w:b/>
          <w:sz w:val="20"/>
        </w:rPr>
      </w:pPr>
    </w:p>
    <w:p w14:paraId="7923BC5D" w14:textId="77777777" w:rsidR="002B6727" w:rsidRPr="00322868" w:rsidRDefault="002B6727" w:rsidP="00C3159F">
      <w:pPr>
        <w:spacing w:line="240" w:lineRule="auto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br w:type="page"/>
      </w:r>
    </w:p>
    <w:p w14:paraId="6B4DB871" w14:textId="77777777" w:rsidR="00322868" w:rsidRDefault="00322868" w:rsidP="00322868">
      <w:pPr>
        <w:widowControl w:val="0"/>
        <w:tabs>
          <w:tab w:val="left" w:pos="0"/>
          <w:tab w:val="left" w:pos="2977"/>
        </w:tabs>
        <w:suppressAutoHyphens/>
        <w:spacing w:before="120" w:after="60" w:line="240" w:lineRule="atLeast"/>
        <w:ind w:left="357"/>
        <w:jc w:val="left"/>
        <w:rPr>
          <w:rFonts w:asciiTheme="minorBidi" w:hAnsiTheme="minorBidi" w:cstheme="minorBidi"/>
          <w:b/>
          <w:sz w:val="20"/>
        </w:rPr>
      </w:pPr>
    </w:p>
    <w:p w14:paraId="6AFE280E" w14:textId="32AE7F13" w:rsidR="009F1E3F" w:rsidRPr="00322868" w:rsidRDefault="0056016B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b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>P</w:t>
      </w:r>
      <w:r w:rsidR="009F1E3F" w:rsidRPr="00322868">
        <w:rPr>
          <w:rFonts w:asciiTheme="minorBidi" w:hAnsiTheme="minorBidi" w:cstheme="minorBidi"/>
          <w:b/>
          <w:sz w:val="20"/>
        </w:rPr>
        <w:t xml:space="preserve">rofessional </w:t>
      </w:r>
      <w:r w:rsidR="00601D72" w:rsidRPr="00322868">
        <w:rPr>
          <w:rFonts w:asciiTheme="minorBidi" w:hAnsiTheme="minorBidi" w:cstheme="minorBidi"/>
          <w:b/>
          <w:sz w:val="20"/>
        </w:rPr>
        <w:t xml:space="preserve">experience record </w:t>
      </w:r>
      <w:r w:rsidR="009F1E3F" w:rsidRPr="00322868">
        <w:rPr>
          <w:rFonts w:asciiTheme="minorBidi" w:hAnsiTheme="minorBidi" w:cstheme="minorBidi"/>
          <w:b/>
          <w:sz w:val="20"/>
        </w:rPr>
        <w:t>(</w:t>
      </w:r>
      <w:r w:rsidR="00017CB1" w:rsidRPr="00322868">
        <w:rPr>
          <w:rFonts w:asciiTheme="minorBidi" w:hAnsiTheme="minorBidi" w:cstheme="minorBidi"/>
          <w:b/>
          <w:sz w:val="20"/>
        </w:rPr>
        <w:t>projects</w:t>
      </w:r>
      <w:r w:rsidR="009F1E3F" w:rsidRPr="00322868">
        <w:rPr>
          <w:rFonts w:asciiTheme="minorBidi" w:hAnsiTheme="minorBidi" w:cstheme="minorBidi"/>
          <w:b/>
          <w:sz w:val="20"/>
        </w:rPr>
        <w:t>):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06"/>
        <w:gridCol w:w="8039"/>
      </w:tblGrid>
      <w:tr w:rsidR="00AF0049" w:rsidRPr="00322868" w14:paraId="5A87035E" w14:textId="77777777" w:rsidTr="00322868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38D0F" w14:textId="77777777" w:rsidR="00AF0049" w:rsidRPr="00322868" w:rsidRDefault="00AF0049" w:rsidP="0014051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488D" w14:textId="77777777" w:rsidR="00AF0049" w:rsidRPr="00322868" w:rsidRDefault="00140519" w:rsidP="0014051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yyyy</w:t>
            </w:r>
            <w:proofErr w:type="spellEnd"/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-mm/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yyyy</w:t>
            </w:r>
            <w:proofErr w:type="spellEnd"/>
          </w:p>
        </w:tc>
      </w:tr>
      <w:tr w:rsidR="00C42FFF" w:rsidRPr="00322868" w14:paraId="614CE524" w14:textId="77777777" w:rsidTr="00322868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90531" w14:textId="77777777" w:rsidR="00C42FFF" w:rsidRPr="00322868" w:rsidRDefault="00C42FFF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8ECAF" w14:textId="0824862B" w:rsidR="00C42FFF" w:rsidRPr="00322868" w:rsidRDefault="00322868" w:rsidP="008577F9">
            <w:pPr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Name of the country</w:t>
            </w:r>
          </w:p>
        </w:tc>
      </w:tr>
      <w:tr w:rsidR="00C42FFF" w:rsidRPr="00322868" w14:paraId="55CF5D5D" w14:textId="77777777" w:rsidTr="00322868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F81C0" w14:textId="77777777" w:rsidR="00C42FFF" w:rsidRPr="00322868" w:rsidRDefault="00C42FFF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17D44" w14:textId="77777777" w:rsidR="00C42FFF" w:rsidRPr="00322868" w:rsidRDefault="00C42FFF" w:rsidP="008577F9">
            <w:pPr>
              <w:rPr>
                <w:rFonts w:asciiTheme="minorBidi" w:hAnsiTheme="minorBidi" w:cstheme="minorBidi"/>
                <w:sz w:val="20"/>
              </w:rPr>
            </w:pPr>
          </w:p>
        </w:tc>
      </w:tr>
      <w:tr w:rsidR="00C42FFF" w:rsidRPr="00322868" w14:paraId="04D3594D" w14:textId="77777777" w:rsidTr="00322868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D9374" w14:textId="77777777" w:rsidR="00C42FFF" w:rsidRPr="00322868" w:rsidRDefault="00C42FFF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E7460" w14:textId="77777777" w:rsidR="00C42FFF" w:rsidRPr="00322868" w:rsidRDefault="00C42FFF" w:rsidP="008577F9">
            <w:pPr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 xml:space="preserve">Team Leader / Financial Expert / XX Expert / </w:t>
            </w:r>
            <w:proofErr w:type="spellStart"/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Backstopper</w:t>
            </w:r>
            <w:proofErr w:type="spellEnd"/>
          </w:p>
        </w:tc>
      </w:tr>
      <w:tr w:rsidR="00C42FFF" w:rsidRPr="00322868" w14:paraId="2D472188" w14:textId="77777777" w:rsidTr="00322868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58AF5" w14:textId="77777777" w:rsidR="00C42FFF" w:rsidRPr="00322868" w:rsidRDefault="00C42FFF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0A462" w14:textId="77777777" w:rsidR="00C42FFF" w:rsidRPr="00322868" w:rsidRDefault="00C42FFF" w:rsidP="008577F9">
            <w:pPr>
              <w:rPr>
                <w:rFonts w:asciiTheme="minorBidi" w:hAnsiTheme="minorBidi" w:cstheme="minorBidi"/>
                <w:b/>
                <w:sz w:val="20"/>
              </w:rPr>
            </w:pPr>
            <w:r w:rsidRPr="00322868">
              <w:rPr>
                <w:rFonts w:asciiTheme="minorBidi" w:hAnsiTheme="minorBidi" w:cstheme="minorBidi"/>
                <w:b/>
                <w:sz w:val="20"/>
                <w:highlight w:val="yellow"/>
              </w:rPr>
              <w:t>[Name of the project] – [Name of the Donor]</w:t>
            </w:r>
          </w:p>
          <w:p w14:paraId="162F131A" w14:textId="77777777" w:rsidR="00C42FFF" w:rsidRPr="00322868" w:rsidRDefault="00C42FFF" w:rsidP="008577F9">
            <w:pPr>
              <w:tabs>
                <w:tab w:val="left" w:pos="226"/>
              </w:tabs>
              <w:ind w:left="40"/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Short description of the project.</w:t>
            </w:r>
          </w:p>
          <w:p w14:paraId="26FC9B92" w14:textId="77777777" w:rsidR="00C42FFF" w:rsidRPr="00322868" w:rsidRDefault="00C42FFF" w:rsidP="00C42FFF">
            <w:pPr>
              <w:pStyle w:val="ListParagraph"/>
              <w:numPr>
                <w:ilvl w:val="0"/>
                <w:numId w:val="30"/>
              </w:numPr>
              <w:tabs>
                <w:tab w:val="left" w:pos="226"/>
              </w:tabs>
              <w:spacing w:line="240" w:lineRule="auto"/>
              <w:ind w:left="258" w:hanging="218"/>
              <w:contextualSpacing w:val="0"/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 xml:space="preserve">[description of </w:t>
            </w:r>
            <w:r w:rsidRPr="00322868">
              <w:rPr>
                <w:rFonts w:asciiTheme="minorBidi" w:hAnsiTheme="minorBidi" w:cstheme="minorBidi"/>
                <w:sz w:val="20"/>
                <w:highlight w:val="yellow"/>
                <w:u w:val="single"/>
              </w:rPr>
              <w:t>your</w:t>
            </w: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 xml:space="preserve"> activities/responsibilities, not the overall activities of the project]</w:t>
            </w:r>
          </w:p>
          <w:p w14:paraId="43E902AF" w14:textId="77777777" w:rsidR="00C42FFF" w:rsidRPr="00322868" w:rsidRDefault="00C42FFF" w:rsidP="00C42FFF">
            <w:pPr>
              <w:pStyle w:val="ListParagraph"/>
              <w:numPr>
                <w:ilvl w:val="0"/>
                <w:numId w:val="30"/>
              </w:numPr>
              <w:tabs>
                <w:tab w:val="left" w:pos="226"/>
              </w:tabs>
              <w:spacing w:line="240" w:lineRule="auto"/>
              <w:ind w:left="258" w:hanging="218"/>
              <w:contextualSpacing w:val="0"/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Elaboration of …</w:t>
            </w:r>
          </w:p>
          <w:p w14:paraId="5D18DAD3" w14:textId="77777777" w:rsidR="00C42FFF" w:rsidRPr="00322868" w:rsidRDefault="00C42FFF" w:rsidP="00C42FFF">
            <w:pPr>
              <w:pStyle w:val="ListParagraph"/>
              <w:numPr>
                <w:ilvl w:val="0"/>
                <w:numId w:val="30"/>
              </w:numPr>
              <w:tabs>
                <w:tab w:val="left" w:pos="226"/>
              </w:tabs>
              <w:spacing w:line="240" w:lineRule="auto"/>
              <w:ind w:left="258" w:hanging="218"/>
              <w:contextualSpacing w:val="0"/>
              <w:rPr>
                <w:rFonts w:asciiTheme="minorBidi" w:hAnsiTheme="minorBidi" w:cstheme="minorBidi"/>
                <w:sz w:val="20"/>
                <w:highlight w:val="yellow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Review of …</w:t>
            </w:r>
          </w:p>
          <w:p w14:paraId="1D8FB608" w14:textId="77777777" w:rsidR="00C42FFF" w:rsidRPr="00322868" w:rsidRDefault="00C42FFF" w:rsidP="00C42FFF">
            <w:pPr>
              <w:numPr>
                <w:ilvl w:val="0"/>
                <w:numId w:val="30"/>
              </w:numPr>
              <w:tabs>
                <w:tab w:val="left" w:pos="244"/>
              </w:tabs>
              <w:autoSpaceDE w:val="0"/>
              <w:autoSpaceDN w:val="0"/>
              <w:spacing w:line="240" w:lineRule="auto"/>
              <w:ind w:left="258" w:hanging="218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  <w:highlight w:val="yellow"/>
              </w:rPr>
              <w:t>Capacity building and training for …</w:t>
            </w:r>
          </w:p>
        </w:tc>
      </w:tr>
    </w:tbl>
    <w:p w14:paraId="1CDE22F8" w14:textId="77777777" w:rsidR="004D3ACC" w:rsidRPr="00322868" w:rsidRDefault="004D3ACC">
      <w:pPr>
        <w:rPr>
          <w:rFonts w:asciiTheme="minorBidi" w:hAnsiTheme="minorBidi" w:cstheme="minorBidi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295"/>
        <w:gridCol w:w="8050"/>
      </w:tblGrid>
      <w:tr w:rsidR="00AF0049" w:rsidRPr="00322868" w14:paraId="29B9933F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03F4A" w14:textId="77777777" w:rsidR="00AF0049" w:rsidRPr="00322868" w:rsidRDefault="00AF0049" w:rsidP="00140519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8C063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6CEF8A88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2A656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411E7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11235C6D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2656A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95D76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6F830921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D6BEF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27B59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AF0049" w:rsidRPr="00322868" w14:paraId="6892B2C5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22450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7C524" w14:textId="77777777" w:rsidR="00AF0049" w:rsidRPr="00322868" w:rsidRDefault="00AF0049" w:rsidP="004D3ACC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EE10E59" w14:textId="77777777" w:rsidR="004D3ACC" w:rsidRPr="00322868" w:rsidRDefault="004D3ACC">
      <w:pPr>
        <w:rPr>
          <w:rFonts w:asciiTheme="minorBidi" w:hAnsiTheme="minorBidi" w:cstheme="minorBidi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295"/>
        <w:gridCol w:w="8050"/>
      </w:tblGrid>
      <w:tr w:rsidR="00140519" w:rsidRPr="00322868" w14:paraId="7A505816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063EA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60450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376897A3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03AE6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93F2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49208E77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1132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681DB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6D96F604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65841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4741A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140519" w:rsidRPr="00322868" w14:paraId="1A0703A5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8E479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1DAE2" w14:textId="77777777" w:rsidR="00140519" w:rsidRPr="00322868" w:rsidRDefault="00140519" w:rsidP="00F33981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A238804" w14:textId="77777777" w:rsidR="008850F0" w:rsidRPr="00322868" w:rsidRDefault="008850F0" w:rsidP="00C3159F">
      <w:pPr>
        <w:spacing w:line="240" w:lineRule="auto"/>
        <w:rPr>
          <w:rFonts w:asciiTheme="minorBidi" w:hAnsiTheme="minorBidi" w:cstheme="minorBidi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295"/>
        <w:gridCol w:w="8050"/>
      </w:tblGrid>
      <w:tr w:rsidR="004C66D4" w:rsidRPr="00322868" w14:paraId="5ED2736C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C855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35EA4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4C66D4" w:rsidRPr="00322868" w14:paraId="385CEE1C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2D8C4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2AB92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4C66D4" w:rsidRPr="00322868" w14:paraId="1524DBBF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7B7E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96A03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4C66D4" w:rsidRPr="00322868" w14:paraId="6BB2C8EB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EDC05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B770B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4C66D4" w:rsidRPr="00322868" w14:paraId="0514B7A5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2DD1A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9007D" w14:textId="77777777" w:rsidR="004C66D4" w:rsidRPr="00322868" w:rsidRDefault="004C66D4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06D5EE91" w14:textId="77777777" w:rsidR="004C66D4" w:rsidRPr="00322868" w:rsidRDefault="004C66D4" w:rsidP="00C3159F">
      <w:pPr>
        <w:spacing w:line="240" w:lineRule="auto"/>
        <w:rPr>
          <w:rFonts w:asciiTheme="minorBidi" w:hAnsiTheme="minorBidi" w:cstheme="minorBidi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295"/>
        <w:gridCol w:w="8050"/>
      </w:tblGrid>
      <w:tr w:rsidR="00E37C29" w:rsidRPr="00322868" w14:paraId="38910E51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DD7F0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1F2EB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70570B24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F1776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E223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339D5DB8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34748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281E0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048D86DF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3289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C91AE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55B231F2" w14:textId="77777777" w:rsidTr="00322868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BD781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73612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032EFD9" w14:textId="77777777" w:rsidR="004C66D4" w:rsidRPr="00322868" w:rsidRDefault="004C66D4" w:rsidP="00C3159F">
      <w:pPr>
        <w:spacing w:line="240" w:lineRule="auto"/>
        <w:rPr>
          <w:rFonts w:asciiTheme="minorBidi" w:hAnsiTheme="minorBidi" w:cstheme="minorBidi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295"/>
        <w:gridCol w:w="8050"/>
      </w:tblGrid>
      <w:tr w:rsidR="00E37C29" w:rsidRPr="00322868" w14:paraId="77EAE728" w14:textId="77777777" w:rsidTr="00EC08FE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836FE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Date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7BF9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3353AF78" w14:textId="77777777" w:rsidTr="00EC08FE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2D25C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Location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CCB65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1F6BB49D" w14:textId="77777777" w:rsidTr="00EC08FE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F56E7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Company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59A43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1CF9FFAA" w14:textId="77777777" w:rsidTr="00EC08FE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CAE53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Position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85DF9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  <w:tr w:rsidR="00E37C29" w:rsidRPr="00322868" w14:paraId="236709FA" w14:textId="77777777" w:rsidTr="00EC08FE">
        <w:trPr>
          <w:trHeight w:val="20"/>
        </w:trPr>
        <w:tc>
          <w:tcPr>
            <w:tcW w:w="693" w:type="pct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1DDF2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Description</w:t>
            </w:r>
          </w:p>
        </w:tc>
        <w:tc>
          <w:tcPr>
            <w:tcW w:w="430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C67CE" w14:textId="77777777" w:rsidR="00E37C29" w:rsidRPr="00322868" w:rsidRDefault="00E37C29" w:rsidP="00B4084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42F681E1" w14:textId="77777777" w:rsidR="00E37C29" w:rsidRPr="00322868" w:rsidRDefault="00E37C29" w:rsidP="00C3159F">
      <w:pPr>
        <w:spacing w:line="240" w:lineRule="auto"/>
        <w:rPr>
          <w:rFonts w:asciiTheme="minorBidi" w:hAnsiTheme="minorBidi" w:cstheme="minorBidi"/>
          <w:sz w:val="20"/>
        </w:rPr>
      </w:pPr>
    </w:p>
    <w:p w14:paraId="05E16836" w14:textId="77777777" w:rsidR="009F1E3F" w:rsidRPr="00322868" w:rsidRDefault="00332B38" w:rsidP="00140519">
      <w:pPr>
        <w:widowControl w:val="0"/>
        <w:numPr>
          <w:ilvl w:val="0"/>
          <w:numId w:val="33"/>
        </w:numPr>
        <w:tabs>
          <w:tab w:val="left" w:pos="0"/>
          <w:tab w:val="left" w:pos="2977"/>
        </w:tabs>
        <w:suppressAutoHyphens/>
        <w:spacing w:before="120" w:after="60" w:line="240" w:lineRule="atLeast"/>
        <w:ind w:left="357" w:hanging="357"/>
        <w:jc w:val="left"/>
        <w:rPr>
          <w:rFonts w:asciiTheme="minorBidi" w:hAnsiTheme="minorBidi" w:cstheme="minorBidi"/>
          <w:sz w:val="20"/>
        </w:rPr>
      </w:pPr>
      <w:r w:rsidRPr="00322868">
        <w:rPr>
          <w:rFonts w:asciiTheme="minorBidi" w:hAnsiTheme="minorBidi" w:cstheme="minorBidi"/>
          <w:b/>
          <w:sz w:val="20"/>
        </w:rPr>
        <w:t>Others (e.g. publications)</w:t>
      </w:r>
      <w:r w:rsidR="001938D4" w:rsidRPr="00322868">
        <w:rPr>
          <w:rFonts w:asciiTheme="minorBidi" w:hAnsiTheme="minorBidi" w:cstheme="minorBidi"/>
          <w:b/>
          <w:sz w:val="20"/>
        </w:rPr>
        <w:t xml:space="preserve">: </w:t>
      </w:r>
    </w:p>
    <w:p w14:paraId="3367A06E" w14:textId="77777777" w:rsidR="00C42FFF" w:rsidRPr="00322868" w:rsidRDefault="00C42FFF" w:rsidP="00C42FFF">
      <w:pPr>
        <w:pStyle w:val="BodyText2"/>
        <w:numPr>
          <w:ilvl w:val="0"/>
          <w:numId w:val="31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Publications:</w:t>
      </w:r>
    </w:p>
    <w:p w14:paraId="29827A5F" w14:textId="77777777" w:rsidR="00C42FFF" w:rsidRPr="00322868" w:rsidRDefault="00C42FFF" w:rsidP="00C42FFF">
      <w:pPr>
        <w:pStyle w:val="BodyText2"/>
        <w:numPr>
          <w:ilvl w:val="0"/>
          <w:numId w:val="32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XXXX</w:t>
      </w:r>
    </w:p>
    <w:p w14:paraId="0D9D6342" w14:textId="77777777" w:rsidR="00C42FFF" w:rsidRPr="00322868" w:rsidRDefault="00C42FFF" w:rsidP="00C42FFF">
      <w:pPr>
        <w:pStyle w:val="BodyText2"/>
        <w:numPr>
          <w:ilvl w:val="0"/>
          <w:numId w:val="32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XXXX</w:t>
      </w:r>
    </w:p>
    <w:p w14:paraId="69F59F29" w14:textId="77777777" w:rsidR="00C42FFF" w:rsidRPr="00322868" w:rsidRDefault="00C42FFF" w:rsidP="00C42FFF">
      <w:pPr>
        <w:pStyle w:val="BodyText2"/>
        <w:numPr>
          <w:ilvl w:val="0"/>
          <w:numId w:val="31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Other relevant information:</w:t>
      </w:r>
    </w:p>
    <w:p w14:paraId="0EE7CCFA" w14:textId="77777777" w:rsidR="00C42FFF" w:rsidRPr="00322868" w:rsidRDefault="00C42FFF" w:rsidP="00C42FFF">
      <w:pPr>
        <w:pStyle w:val="BodyText2"/>
        <w:numPr>
          <w:ilvl w:val="0"/>
          <w:numId w:val="32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XXXX</w:t>
      </w:r>
    </w:p>
    <w:p w14:paraId="78598114" w14:textId="33D4DDBC" w:rsidR="00443D07" w:rsidRPr="00322868" w:rsidRDefault="00C42FFF" w:rsidP="00322868">
      <w:pPr>
        <w:pStyle w:val="BodyText2"/>
        <w:numPr>
          <w:ilvl w:val="0"/>
          <w:numId w:val="32"/>
        </w:numPr>
        <w:spacing w:line="240" w:lineRule="auto"/>
        <w:rPr>
          <w:rFonts w:asciiTheme="minorBidi" w:hAnsiTheme="minorBidi" w:cstheme="minorBidi"/>
          <w:sz w:val="20"/>
          <w:highlight w:val="yellow"/>
        </w:rPr>
      </w:pPr>
      <w:r w:rsidRPr="00322868">
        <w:rPr>
          <w:rFonts w:asciiTheme="minorBidi" w:hAnsiTheme="minorBidi" w:cstheme="minorBidi"/>
          <w:sz w:val="20"/>
          <w:highlight w:val="yellow"/>
        </w:rPr>
        <w:t>XXXX</w:t>
      </w:r>
    </w:p>
    <w:sectPr w:rsidR="00443D07" w:rsidRPr="00322868" w:rsidSect="00E37C2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418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83A2" w14:textId="77777777" w:rsidR="007E0B89" w:rsidRDefault="007E0B89">
      <w:r>
        <w:separator/>
      </w:r>
    </w:p>
  </w:endnote>
  <w:endnote w:type="continuationSeparator" w:id="0">
    <w:p w14:paraId="12383246" w14:textId="77777777" w:rsidR="007E0B89" w:rsidRDefault="007E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erif Light">
    <w:altName w:val="Bell MT"/>
    <w:panose1 w:val="020B0604020202020204"/>
    <w:charset w:val="00"/>
    <w:family w:val="auto"/>
    <w:pitch w:val="variable"/>
    <w:sig w:usb0="80000027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F2DA" w14:textId="4DE0AE24" w:rsidR="001440D1" w:rsidRPr="00322868" w:rsidRDefault="001440D1" w:rsidP="00140519">
    <w:pPr>
      <w:pStyle w:val="Footer"/>
      <w:tabs>
        <w:tab w:val="clear" w:pos="8505"/>
        <w:tab w:val="right" w:pos="9356"/>
      </w:tabs>
      <w:spacing w:line="240" w:lineRule="atLeast"/>
      <w:rPr>
        <w:rFonts w:asciiTheme="minorBidi" w:hAnsiTheme="minorBidi" w:cstheme="minorBidi"/>
        <w:sz w:val="18"/>
        <w:szCs w:val="18"/>
        <w:lang w:val="de-DE"/>
      </w:rPr>
    </w:pPr>
    <w:r w:rsidRPr="00322868">
      <w:rPr>
        <w:rFonts w:asciiTheme="minorBidi" w:hAnsiTheme="minorBidi" w:cstheme="minorBidi"/>
        <w:sz w:val="18"/>
        <w:szCs w:val="18"/>
        <w:lang w:val="de-DE"/>
      </w:rPr>
      <w:tab/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begin"/>
    </w:r>
    <w:r w:rsidRPr="00322868">
      <w:rPr>
        <w:rStyle w:val="PageNumber"/>
        <w:rFonts w:asciiTheme="minorBidi" w:hAnsiTheme="minorBidi" w:cstheme="minorBidi"/>
        <w:sz w:val="18"/>
        <w:szCs w:val="18"/>
      </w:rPr>
      <w:instrText xml:space="preserve"> PAGE </w:instrTex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separate"/>
    </w:r>
    <w:r w:rsidR="008D17AE" w:rsidRPr="00322868">
      <w:rPr>
        <w:rStyle w:val="PageNumber"/>
        <w:rFonts w:asciiTheme="minorBidi" w:hAnsiTheme="minorBidi" w:cstheme="minorBidi"/>
        <w:noProof/>
        <w:sz w:val="18"/>
        <w:szCs w:val="18"/>
      </w:rPr>
      <w:t>2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end"/>
    </w:r>
    <w:r w:rsidRPr="00322868">
      <w:rPr>
        <w:rStyle w:val="PageNumber"/>
        <w:rFonts w:asciiTheme="minorBidi" w:hAnsiTheme="minorBidi" w:cstheme="minorBidi"/>
        <w:sz w:val="18"/>
        <w:szCs w:val="18"/>
      </w:rPr>
      <w:t>/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begin"/>
    </w:r>
    <w:r w:rsidRPr="00322868">
      <w:rPr>
        <w:rStyle w:val="PageNumber"/>
        <w:rFonts w:asciiTheme="minorBidi" w:hAnsiTheme="minorBidi" w:cstheme="minorBidi"/>
        <w:sz w:val="18"/>
        <w:szCs w:val="18"/>
      </w:rPr>
      <w:instrText xml:space="preserve"> NUMPAGES </w:instrTex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separate"/>
    </w:r>
    <w:r w:rsidR="008D17AE" w:rsidRPr="00322868">
      <w:rPr>
        <w:rStyle w:val="PageNumber"/>
        <w:rFonts w:asciiTheme="minorBidi" w:hAnsiTheme="minorBidi" w:cstheme="minorBidi"/>
        <w:noProof/>
        <w:sz w:val="18"/>
        <w:szCs w:val="18"/>
      </w:rPr>
      <w:t>2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7E2AB" w14:textId="3F857E95" w:rsidR="001440D1" w:rsidRPr="00322868" w:rsidRDefault="001440D1" w:rsidP="00140519">
    <w:pPr>
      <w:pStyle w:val="Footer"/>
      <w:tabs>
        <w:tab w:val="clear" w:pos="8505"/>
        <w:tab w:val="right" w:pos="9356"/>
      </w:tabs>
      <w:spacing w:line="240" w:lineRule="atLeast"/>
      <w:rPr>
        <w:rFonts w:asciiTheme="minorBidi" w:hAnsiTheme="minorBidi" w:cstheme="minorBidi"/>
        <w:sz w:val="18"/>
        <w:szCs w:val="18"/>
        <w:lang w:val="de-DE"/>
      </w:rPr>
    </w:pPr>
    <w:r w:rsidRPr="00AF1120">
      <w:rPr>
        <w:rFonts w:ascii="Trebuchet MS" w:hAnsi="Trebuchet MS"/>
        <w:sz w:val="18"/>
        <w:szCs w:val="18"/>
        <w:lang w:val="de-DE"/>
      </w:rPr>
      <w:tab/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begin"/>
    </w:r>
    <w:r w:rsidRPr="00322868">
      <w:rPr>
        <w:rStyle w:val="PageNumber"/>
        <w:rFonts w:asciiTheme="minorBidi" w:hAnsiTheme="minorBidi" w:cstheme="minorBidi"/>
        <w:sz w:val="18"/>
        <w:szCs w:val="18"/>
      </w:rPr>
      <w:instrText xml:space="preserve"> PAGE </w:instrTex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separate"/>
    </w:r>
    <w:r w:rsidR="008D17AE" w:rsidRPr="00322868">
      <w:rPr>
        <w:rStyle w:val="PageNumber"/>
        <w:rFonts w:asciiTheme="minorBidi" w:hAnsiTheme="minorBidi" w:cstheme="minorBidi"/>
        <w:noProof/>
        <w:sz w:val="18"/>
        <w:szCs w:val="18"/>
      </w:rPr>
      <w:t>1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end"/>
    </w:r>
    <w:r w:rsidRPr="00322868">
      <w:rPr>
        <w:rStyle w:val="PageNumber"/>
        <w:rFonts w:asciiTheme="minorBidi" w:hAnsiTheme="minorBidi" w:cstheme="minorBidi"/>
        <w:sz w:val="18"/>
        <w:szCs w:val="18"/>
      </w:rPr>
      <w:t>/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begin"/>
    </w:r>
    <w:r w:rsidRPr="00322868">
      <w:rPr>
        <w:rStyle w:val="PageNumber"/>
        <w:rFonts w:asciiTheme="minorBidi" w:hAnsiTheme="minorBidi" w:cstheme="minorBidi"/>
        <w:sz w:val="18"/>
        <w:szCs w:val="18"/>
      </w:rPr>
      <w:instrText xml:space="preserve"> NUMPAGES </w:instrTex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separate"/>
    </w:r>
    <w:r w:rsidR="008D17AE" w:rsidRPr="00322868">
      <w:rPr>
        <w:rStyle w:val="PageNumber"/>
        <w:rFonts w:asciiTheme="minorBidi" w:hAnsiTheme="minorBidi" w:cstheme="minorBidi"/>
        <w:noProof/>
        <w:sz w:val="18"/>
        <w:szCs w:val="18"/>
      </w:rPr>
      <w:t>2</w:t>
    </w:r>
    <w:r w:rsidRPr="00322868">
      <w:rPr>
        <w:rStyle w:val="PageNumber"/>
        <w:rFonts w:asciiTheme="minorBidi" w:hAnsiTheme="minorBidi" w:cstheme="min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B3BDE" w14:textId="77777777" w:rsidR="007E0B89" w:rsidRDefault="007E0B89">
      <w:r>
        <w:separator/>
      </w:r>
    </w:p>
  </w:footnote>
  <w:footnote w:type="continuationSeparator" w:id="0">
    <w:p w14:paraId="6DA1E81D" w14:textId="77777777" w:rsidR="007E0B89" w:rsidRDefault="007E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69F70" w14:textId="3F95FB96" w:rsidR="00322868" w:rsidRDefault="00322868">
    <w:pPr>
      <w:pStyle w:val="Header"/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8752" behindDoc="0" locked="0" layoutInCell="1" allowOverlap="1" wp14:anchorId="77E17FBB" wp14:editId="1AE0872D">
          <wp:simplePos x="0" y="0"/>
          <wp:positionH relativeFrom="column">
            <wp:posOffset>0</wp:posOffset>
          </wp:positionH>
          <wp:positionV relativeFrom="paragraph">
            <wp:posOffset>-21654</wp:posOffset>
          </wp:positionV>
          <wp:extent cx="1536807" cy="55218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E Pros GmbH logo_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807" cy="55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BE4E6" w14:textId="0D8FEDB7" w:rsidR="00322868" w:rsidRDefault="00322868" w:rsidP="00140519">
    <w:pPr>
      <w:pStyle w:val="Annexetitle"/>
      <w:rPr>
        <w:rFonts w:asciiTheme="minorBidi" w:hAnsiTheme="minorBidi" w:cstheme="minorBidi"/>
      </w:rPr>
    </w:pPr>
    <w:r>
      <w:rPr>
        <w:rFonts w:ascii="Arial" w:hAnsi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28A847B9" wp14:editId="02D568C2">
          <wp:simplePos x="0" y="0"/>
          <wp:positionH relativeFrom="column">
            <wp:posOffset>-61595</wp:posOffset>
          </wp:positionH>
          <wp:positionV relativeFrom="paragraph">
            <wp:posOffset>-20662</wp:posOffset>
          </wp:positionV>
          <wp:extent cx="1536807" cy="552186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E Pros GmbH logo_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807" cy="55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28074" w14:textId="0BD33987" w:rsidR="00322868" w:rsidRDefault="00322868" w:rsidP="00140519">
    <w:pPr>
      <w:pStyle w:val="Annexetitle"/>
      <w:rPr>
        <w:rFonts w:asciiTheme="minorBidi" w:hAnsiTheme="minorBidi" w:cstheme="minorBidi"/>
      </w:rPr>
    </w:pPr>
  </w:p>
  <w:p w14:paraId="52CF5D31" w14:textId="77777777" w:rsidR="00322868" w:rsidRDefault="00322868" w:rsidP="00140519">
    <w:pPr>
      <w:pStyle w:val="Annexetitle"/>
      <w:rPr>
        <w:rFonts w:asciiTheme="minorBidi" w:hAnsiTheme="minorBidi" w:cstheme="minorBidi"/>
      </w:rPr>
    </w:pPr>
  </w:p>
  <w:p w14:paraId="5A60470D" w14:textId="39DD39B6" w:rsidR="001440D1" w:rsidRDefault="00024C5E" w:rsidP="00140519">
    <w:pPr>
      <w:pStyle w:val="Annexetitle"/>
      <w:rPr>
        <w:rFonts w:asciiTheme="minorBidi" w:hAnsiTheme="minorBidi" w:cstheme="minorBidi"/>
      </w:rPr>
    </w:pPr>
    <w:r w:rsidRPr="00322868">
      <w:rPr>
        <w:rFonts w:asciiTheme="minorBidi" w:hAnsiTheme="minorBidi" w:cstheme="minorBidi"/>
      </w:rPr>
      <w:t xml:space="preserve">Curriculum </w:t>
    </w:r>
    <w:r w:rsidR="00140519" w:rsidRPr="00322868">
      <w:rPr>
        <w:rFonts w:asciiTheme="minorBidi" w:hAnsiTheme="minorBidi" w:cstheme="minorBidi"/>
      </w:rPr>
      <w:t>V</w:t>
    </w:r>
    <w:r w:rsidRPr="00322868">
      <w:rPr>
        <w:rFonts w:asciiTheme="minorBidi" w:hAnsiTheme="minorBidi" w:cstheme="minorBidi"/>
      </w:rPr>
      <w:t>itae</w:t>
    </w:r>
  </w:p>
  <w:p w14:paraId="76FBCFEF" w14:textId="77777777" w:rsidR="00322868" w:rsidRPr="00322868" w:rsidRDefault="00322868" w:rsidP="00322868">
    <w:pPr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4A73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9082F08"/>
    <w:multiLevelType w:val="hybridMultilevel"/>
    <w:tmpl w:val="01CC644C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6060"/>
    <w:multiLevelType w:val="hybridMultilevel"/>
    <w:tmpl w:val="A1BE7654"/>
    <w:lvl w:ilvl="0" w:tplc="E7125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8539F1"/>
    <w:multiLevelType w:val="multilevel"/>
    <w:tmpl w:val="87C65178"/>
    <w:lvl w:ilvl="0">
      <w:start w:val="5"/>
      <w:numFmt w:val="lowerLetter"/>
      <w:lvlText w:val="%1"/>
      <w:lvlJc w:val="left"/>
      <w:pPr>
        <w:ind w:left="2406" w:hanging="306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2406" w:hanging="306"/>
        <w:jc w:val="left"/>
      </w:pPr>
      <w:rPr>
        <w:rFonts w:ascii="Lucida Sans" w:eastAsia="Lucida Sans" w:hAnsi="Lucida Sans" w:hint="default"/>
        <w:color w:val="231F20"/>
        <w:w w:val="76"/>
        <w:sz w:val="22"/>
        <w:szCs w:val="22"/>
      </w:rPr>
    </w:lvl>
    <w:lvl w:ilvl="2">
      <w:start w:val="1"/>
      <w:numFmt w:val="bullet"/>
      <w:lvlText w:val="•"/>
      <w:lvlJc w:val="left"/>
      <w:pPr>
        <w:ind w:left="4420" w:hanging="105"/>
      </w:pPr>
      <w:rPr>
        <w:rFonts w:ascii="Lucida Sans" w:eastAsia="Lucida Sans" w:hAnsi="Lucida Sans" w:hint="default"/>
        <w:color w:val="231F20"/>
        <w:w w:val="79"/>
        <w:sz w:val="12"/>
        <w:szCs w:val="12"/>
      </w:rPr>
    </w:lvl>
    <w:lvl w:ilvl="3">
      <w:start w:val="1"/>
      <w:numFmt w:val="bullet"/>
      <w:lvlText w:val="•"/>
      <w:lvlJc w:val="left"/>
      <w:pPr>
        <w:ind w:left="5812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08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04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00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7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93" w:hanging="105"/>
      </w:pPr>
      <w:rPr>
        <w:rFonts w:hint="default"/>
      </w:rPr>
    </w:lvl>
  </w:abstractNum>
  <w:abstractNum w:abstractNumId="5" w15:restartNumberingAfterBreak="0">
    <w:nsid w:val="116D3B05"/>
    <w:multiLevelType w:val="hybridMultilevel"/>
    <w:tmpl w:val="BEA2DA54"/>
    <w:lvl w:ilvl="0" w:tplc="2DEC372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3417D"/>
    <w:multiLevelType w:val="hybridMultilevel"/>
    <w:tmpl w:val="509258E2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2F2F"/>
    <w:multiLevelType w:val="hybridMultilevel"/>
    <w:tmpl w:val="DC10DA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2987A86"/>
    <w:multiLevelType w:val="hybridMultilevel"/>
    <w:tmpl w:val="AE84A0AE"/>
    <w:lvl w:ilvl="0" w:tplc="B9D2481C"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96D4C"/>
    <w:multiLevelType w:val="hybridMultilevel"/>
    <w:tmpl w:val="992E1196"/>
    <w:lvl w:ilvl="0" w:tplc="3668AD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C444F"/>
    <w:multiLevelType w:val="hybridMultilevel"/>
    <w:tmpl w:val="7FCA0148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43957"/>
    <w:multiLevelType w:val="singleLevel"/>
    <w:tmpl w:val="A0148CD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rebuchet MS" w:hAnsi="Trebuchet MS" w:hint="default"/>
        <w:b/>
        <w:i w:val="0"/>
        <w:sz w:val="20"/>
      </w:rPr>
    </w:lvl>
  </w:abstractNum>
  <w:abstractNum w:abstractNumId="12" w15:restartNumberingAfterBreak="0">
    <w:nsid w:val="1C342320"/>
    <w:multiLevelType w:val="hybridMultilevel"/>
    <w:tmpl w:val="5D54DBEC"/>
    <w:lvl w:ilvl="0" w:tplc="B52CE6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0894"/>
    <w:multiLevelType w:val="hybridMultilevel"/>
    <w:tmpl w:val="A1F4BAD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66D05"/>
    <w:multiLevelType w:val="hybridMultilevel"/>
    <w:tmpl w:val="437E948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17DEA"/>
    <w:multiLevelType w:val="hybridMultilevel"/>
    <w:tmpl w:val="A4AA8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C538D7"/>
    <w:multiLevelType w:val="hybridMultilevel"/>
    <w:tmpl w:val="A45A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D7ED6"/>
    <w:multiLevelType w:val="hybridMultilevel"/>
    <w:tmpl w:val="5042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B7E6F"/>
    <w:multiLevelType w:val="hybridMultilevel"/>
    <w:tmpl w:val="9250ADCC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74A6"/>
    <w:multiLevelType w:val="hybridMultilevel"/>
    <w:tmpl w:val="AA0C3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21C03"/>
    <w:multiLevelType w:val="hybridMultilevel"/>
    <w:tmpl w:val="921CE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92AF9"/>
    <w:multiLevelType w:val="hybridMultilevel"/>
    <w:tmpl w:val="A1BE7654"/>
    <w:lvl w:ilvl="0" w:tplc="E7125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125E17"/>
    <w:multiLevelType w:val="hybridMultilevel"/>
    <w:tmpl w:val="EB408EEC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E9F"/>
    <w:multiLevelType w:val="hybridMultilevel"/>
    <w:tmpl w:val="CC16F7CA"/>
    <w:lvl w:ilvl="0" w:tplc="4ADC69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6457A"/>
    <w:multiLevelType w:val="hybridMultilevel"/>
    <w:tmpl w:val="31C6DA4A"/>
    <w:lvl w:ilvl="0" w:tplc="CE6A6A7E">
      <w:start w:val="1"/>
      <w:numFmt w:val="bullet"/>
      <w:lvlText w:val="•"/>
      <w:lvlJc w:val="left"/>
      <w:pPr>
        <w:ind w:left="258" w:hanging="159"/>
      </w:pPr>
      <w:rPr>
        <w:rFonts w:ascii="Lucida Sans" w:eastAsia="Lucida Sans" w:hAnsi="Lucida Sans" w:hint="default"/>
        <w:color w:val="231F20"/>
        <w:w w:val="79"/>
        <w:sz w:val="22"/>
        <w:szCs w:val="22"/>
      </w:rPr>
    </w:lvl>
    <w:lvl w:ilvl="1" w:tplc="03E49454">
      <w:start w:val="1"/>
      <w:numFmt w:val="bullet"/>
      <w:lvlText w:val="•"/>
      <w:lvlJc w:val="left"/>
      <w:pPr>
        <w:ind w:left="1303" w:hanging="159"/>
      </w:pPr>
      <w:rPr>
        <w:rFonts w:hint="default"/>
      </w:rPr>
    </w:lvl>
    <w:lvl w:ilvl="2" w:tplc="E46CBE66">
      <w:start w:val="1"/>
      <w:numFmt w:val="bullet"/>
      <w:lvlText w:val="•"/>
      <w:lvlJc w:val="left"/>
      <w:pPr>
        <w:ind w:left="2348" w:hanging="159"/>
      </w:pPr>
      <w:rPr>
        <w:rFonts w:hint="default"/>
      </w:rPr>
    </w:lvl>
    <w:lvl w:ilvl="3" w:tplc="FE906524">
      <w:start w:val="1"/>
      <w:numFmt w:val="bullet"/>
      <w:lvlText w:val="•"/>
      <w:lvlJc w:val="left"/>
      <w:pPr>
        <w:ind w:left="3392" w:hanging="159"/>
      </w:pPr>
      <w:rPr>
        <w:rFonts w:hint="default"/>
      </w:rPr>
    </w:lvl>
    <w:lvl w:ilvl="4" w:tplc="AB462D0E">
      <w:start w:val="1"/>
      <w:numFmt w:val="bullet"/>
      <w:lvlText w:val="•"/>
      <w:lvlJc w:val="left"/>
      <w:pPr>
        <w:ind w:left="4437" w:hanging="159"/>
      </w:pPr>
      <w:rPr>
        <w:rFonts w:hint="default"/>
      </w:rPr>
    </w:lvl>
    <w:lvl w:ilvl="5" w:tplc="E298A2A6">
      <w:start w:val="1"/>
      <w:numFmt w:val="bullet"/>
      <w:lvlText w:val="•"/>
      <w:lvlJc w:val="left"/>
      <w:pPr>
        <w:ind w:left="5482" w:hanging="159"/>
      </w:pPr>
      <w:rPr>
        <w:rFonts w:hint="default"/>
      </w:rPr>
    </w:lvl>
    <w:lvl w:ilvl="6" w:tplc="2528C45E">
      <w:start w:val="1"/>
      <w:numFmt w:val="bullet"/>
      <w:lvlText w:val="•"/>
      <w:lvlJc w:val="left"/>
      <w:pPr>
        <w:ind w:left="6526" w:hanging="159"/>
      </w:pPr>
      <w:rPr>
        <w:rFonts w:hint="default"/>
      </w:rPr>
    </w:lvl>
    <w:lvl w:ilvl="7" w:tplc="F3661928">
      <w:start w:val="1"/>
      <w:numFmt w:val="bullet"/>
      <w:lvlText w:val="•"/>
      <w:lvlJc w:val="left"/>
      <w:pPr>
        <w:ind w:left="7571" w:hanging="159"/>
      </w:pPr>
      <w:rPr>
        <w:rFonts w:hint="default"/>
      </w:rPr>
    </w:lvl>
    <w:lvl w:ilvl="8" w:tplc="73E20668">
      <w:start w:val="1"/>
      <w:numFmt w:val="bullet"/>
      <w:lvlText w:val="•"/>
      <w:lvlJc w:val="left"/>
      <w:pPr>
        <w:ind w:left="8616" w:hanging="159"/>
      </w:pPr>
      <w:rPr>
        <w:rFonts w:hint="default"/>
      </w:rPr>
    </w:lvl>
  </w:abstractNum>
  <w:abstractNum w:abstractNumId="25" w15:restartNumberingAfterBreak="0">
    <w:nsid w:val="45B45297"/>
    <w:multiLevelType w:val="hybridMultilevel"/>
    <w:tmpl w:val="8146E06E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94398"/>
    <w:multiLevelType w:val="hybridMultilevel"/>
    <w:tmpl w:val="9CAAC0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3B4E75"/>
    <w:multiLevelType w:val="hybridMultilevel"/>
    <w:tmpl w:val="359E6A44"/>
    <w:lvl w:ilvl="0" w:tplc="90126A7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A591D"/>
    <w:multiLevelType w:val="hybridMultilevel"/>
    <w:tmpl w:val="CFE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A481B"/>
    <w:multiLevelType w:val="hybridMultilevel"/>
    <w:tmpl w:val="13AA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D0DD7"/>
    <w:multiLevelType w:val="hybridMultilevel"/>
    <w:tmpl w:val="3A0AE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2558A"/>
    <w:multiLevelType w:val="hybridMultilevel"/>
    <w:tmpl w:val="BC36D8E2"/>
    <w:lvl w:ilvl="0" w:tplc="721629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A92E34"/>
    <w:multiLevelType w:val="hybridMultilevel"/>
    <w:tmpl w:val="1AF6C19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B91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E0488"/>
    <w:multiLevelType w:val="hybridMultilevel"/>
    <w:tmpl w:val="E828D90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27"/>
  </w:num>
  <w:num w:numId="5">
    <w:abstractNumId w:val="6"/>
  </w:num>
  <w:num w:numId="6">
    <w:abstractNumId w:val="10"/>
  </w:num>
  <w:num w:numId="7">
    <w:abstractNumId w:val="22"/>
  </w:num>
  <w:num w:numId="8">
    <w:abstractNumId w:val="18"/>
  </w:num>
  <w:num w:numId="9">
    <w:abstractNumId w:val="11"/>
  </w:num>
  <w:num w:numId="10">
    <w:abstractNumId w:val="5"/>
  </w:num>
  <w:num w:numId="11">
    <w:abstractNumId w:val="32"/>
  </w:num>
  <w:num w:numId="12">
    <w:abstractNumId w:val="14"/>
  </w:num>
  <w:num w:numId="13">
    <w:abstractNumId w:val="26"/>
  </w:num>
  <w:num w:numId="14">
    <w:abstractNumId w:val="7"/>
  </w:num>
  <w:num w:numId="15">
    <w:abstractNumId w:val="12"/>
  </w:num>
  <w:num w:numId="16">
    <w:abstractNumId w:val="23"/>
  </w:num>
  <w:num w:numId="17">
    <w:abstractNumId w:val="24"/>
  </w:num>
  <w:num w:numId="18">
    <w:abstractNumId w:val="4"/>
  </w:num>
  <w:num w:numId="19">
    <w:abstractNumId w:val="16"/>
  </w:num>
  <w:num w:numId="20">
    <w:abstractNumId w:val="15"/>
  </w:num>
  <w:num w:numId="21">
    <w:abstractNumId w:val="31"/>
  </w:num>
  <w:num w:numId="22">
    <w:abstractNumId w:val="33"/>
  </w:num>
  <w:num w:numId="23">
    <w:abstractNumId w:val="0"/>
    <w:lvlOverride w:ilvl="0">
      <w:startOverride w:val="1"/>
    </w:lvlOverride>
  </w:num>
  <w:num w:numId="24">
    <w:abstractNumId w:val="28"/>
  </w:num>
  <w:num w:numId="25">
    <w:abstractNumId w:val="17"/>
  </w:num>
  <w:num w:numId="26">
    <w:abstractNumId w:val="8"/>
  </w:num>
  <w:num w:numId="27">
    <w:abstractNumId w:val="20"/>
  </w:num>
  <w:num w:numId="28">
    <w:abstractNumId w:val="30"/>
  </w:num>
  <w:num w:numId="29">
    <w:abstractNumId w:val="9"/>
  </w:num>
  <w:num w:numId="30">
    <w:abstractNumId w:val="29"/>
  </w:num>
  <w:num w:numId="31">
    <w:abstractNumId w:val="19"/>
  </w:num>
  <w:num w:numId="32">
    <w:abstractNumId w:val="13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FE"/>
    <w:rsid w:val="00017CB1"/>
    <w:rsid w:val="00020BA8"/>
    <w:rsid w:val="00024C5E"/>
    <w:rsid w:val="000314E1"/>
    <w:rsid w:val="00031D07"/>
    <w:rsid w:val="0003798D"/>
    <w:rsid w:val="0004269B"/>
    <w:rsid w:val="00063C82"/>
    <w:rsid w:val="0007128C"/>
    <w:rsid w:val="00080AF0"/>
    <w:rsid w:val="0008108D"/>
    <w:rsid w:val="000975FF"/>
    <w:rsid w:val="000A7EC0"/>
    <w:rsid w:val="000D2FBE"/>
    <w:rsid w:val="000E4278"/>
    <w:rsid w:val="00100782"/>
    <w:rsid w:val="00124427"/>
    <w:rsid w:val="001302FC"/>
    <w:rsid w:val="001308C5"/>
    <w:rsid w:val="00131B70"/>
    <w:rsid w:val="00134574"/>
    <w:rsid w:val="00140519"/>
    <w:rsid w:val="00141027"/>
    <w:rsid w:val="00143949"/>
    <w:rsid w:val="001440D1"/>
    <w:rsid w:val="0014621E"/>
    <w:rsid w:val="00154823"/>
    <w:rsid w:val="00157070"/>
    <w:rsid w:val="001638FE"/>
    <w:rsid w:val="00166A93"/>
    <w:rsid w:val="00174EEB"/>
    <w:rsid w:val="0018634B"/>
    <w:rsid w:val="001870EB"/>
    <w:rsid w:val="001938D4"/>
    <w:rsid w:val="00194881"/>
    <w:rsid w:val="0019606A"/>
    <w:rsid w:val="001A2BB7"/>
    <w:rsid w:val="001B2537"/>
    <w:rsid w:val="001B32DC"/>
    <w:rsid w:val="001D131F"/>
    <w:rsid w:val="001D2EE9"/>
    <w:rsid w:val="001D5E58"/>
    <w:rsid w:val="001D70F3"/>
    <w:rsid w:val="001E166A"/>
    <w:rsid w:val="001E39AB"/>
    <w:rsid w:val="001F4BA7"/>
    <w:rsid w:val="00214043"/>
    <w:rsid w:val="0022005F"/>
    <w:rsid w:val="00230DB2"/>
    <w:rsid w:val="002359D4"/>
    <w:rsid w:val="00242C75"/>
    <w:rsid w:val="002576ED"/>
    <w:rsid w:val="0027528C"/>
    <w:rsid w:val="00294D53"/>
    <w:rsid w:val="002956C3"/>
    <w:rsid w:val="002B09CC"/>
    <w:rsid w:val="002B6727"/>
    <w:rsid w:val="002C0376"/>
    <w:rsid w:val="002C3E34"/>
    <w:rsid w:val="002D37AF"/>
    <w:rsid w:val="002E5F3F"/>
    <w:rsid w:val="002F1453"/>
    <w:rsid w:val="0030619E"/>
    <w:rsid w:val="00310BDE"/>
    <w:rsid w:val="00314F0B"/>
    <w:rsid w:val="00322868"/>
    <w:rsid w:val="00326F0A"/>
    <w:rsid w:val="00332B38"/>
    <w:rsid w:val="00340C41"/>
    <w:rsid w:val="00346043"/>
    <w:rsid w:val="00350D3B"/>
    <w:rsid w:val="00352B1E"/>
    <w:rsid w:val="003537CE"/>
    <w:rsid w:val="00361589"/>
    <w:rsid w:val="003669D6"/>
    <w:rsid w:val="00367363"/>
    <w:rsid w:val="00370F8D"/>
    <w:rsid w:val="00384195"/>
    <w:rsid w:val="003863B3"/>
    <w:rsid w:val="003911AF"/>
    <w:rsid w:val="003940C6"/>
    <w:rsid w:val="0039738D"/>
    <w:rsid w:val="003B2698"/>
    <w:rsid w:val="003B5E64"/>
    <w:rsid w:val="003E0106"/>
    <w:rsid w:val="003E6F86"/>
    <w:rsid w:val="003E7056"/>
    <w:rsid w:val="003F0F4D"/>
    <w:rsid w:val="003F101D"/>
    <w:rsid w:val="00403A5E"/>
    <w:rsid w:val="00440086"/>
    <w:rsid w:val="004426E8"/>
    <w:rsid w:val="00443D07"/>
    <w:rsid w:val="00447C05"/>
    <w:rsid w:val="00457476"/>
    <w:rsid w:val="00463D53"/>
    <w:rsid w:val="0046706B"/>
    <w:rsid w:val="0047141A"/>
    <w:rsid w:val="00472712"/>
    <w:rsid w:val="00486206"/>
    <w:rsid w:val="004913CF"/>
    <w:rsid w:val="004B2214"/>
    <w:rsid w:val="004C039F"/>
    <w:rsid w:val="004C6306"/>
    <w:rsid w:val="004C66D4"/>
    <w:rsid w:val="004D3ACC"/>
    <w:rsid w:val="004D627E"/>
    <w:rsid w:val="004E2B03"/>
    <w:rsid w:val="004E5EC8"/>
    <w:rsid w:val="004F07EB"/>
    <w:rsid w:val="004F5853"/>
    <w:rsid w:val="005067EE"/>
    <w:rsid w:val="00514540"/>
    <w:rsid w:val="005344F9"/>
    <w:rsid w:val="005515F5"/>
    <w:rsid w:val="0056016B"/>
    <w:rsid w:val="00561279"/>
    <w:rsid w:val="00566E38"/>
    <w:rsid w:val="0056712D"/>
    <w:rsid w:val="00573E3B"/>
    <w:rsid w:val="005847DC"/>
    <w:rsid w:val="00584859"/>
    <w:rsid w:val="005A23A5"/>
    <w:rsid w:val="005B6AC0"/>
    <w:rsid w:val="005C4AEA"/>
    <w:rsid w:val="005C5417"/>
    <w:rsid w:val="005C79D1"/>
    <w:rsid w:val="005D494E"/>
    <w:rsid w:val="00600E9D"/>
    <w:rsid w:val="00601D72"/>
    <w:rsid w:val="0061220A"/>
    <w:rsid w:val="00616CAD"/>
    <w:rsid w:val="006170D6"/>
    <w:rsid w:val="006230C1"/>
    <w:rsid w:val="006361A8"/>
    <w:rsid w:val="006414D6"/>
    <w:rsid w:val="00644584"/>
    <w:rsid w:val="006454DA"/>
    <w:rsid w:val="00645FBB"/>
    <w:rsid w:val="006607DD"/>
    <w:rsid w:val="00660C2F"/>
    <w:rsid w:val="00664693"/>
    <w:rsid w:val="006753DF"/>
    <w:rsid w:val="00676035"/>
    <w:rsid w:val="00686F97"/>
    <w:rsid w:val="0068752D"/>
    <w:rsid w:val="006878CE"/>
    <w:rsid w:val="006905AE"/>
    <w:rsid w:val="006A0439"/>
    <w:rsid w:val="006A2F84"/>
    <w:rsid w:val="006C7429"/>
    <w:rsid w:val="006D3B73"/>
    <w:rsid w:val="006E3271"/>
    <w:rsid w:val="006E3E6B"/>
    <w:rsid w:val="006F1172"/>
    <w:rsid w:val="006F6601"/>
    <w:rsid w:val="00700E7E"/>
    <w:rsid w:val="00711440"/>
    <w:rsid w:val="0071739D"/>
    <w:rsid w:val="00723FCE"/>
    <w:rsid w:val="00745A3B"/>
    <w:rsid w:val="007519C5"/>
    <w:rsid w:val="007702E4"/>
    <w:rsid w:val="00773944"/>
    <w:rsid w:val="00774C58"/>
    <w:rsid w:val="00781CAC"/>
    <w:rsid w:val="007956E5"/>
    <w:rsid w:val="007A6B6E"/>
    <w:rsid w:val="007B054E"/>
    <w:rsid w:val="007B1E5B"/>
    <w:rsid w:val="007B308B"/>
    <w:rsid w:val="007C2939"/>
    <w:rsid w:val="007D29A7"/>
    <w:rsid w:val="007D51A5"/>
    <w:rsid w:val="007E0B89"/>
    <w:rsid w:val="007E26A1"/>
    <w:rsid w:val="007E681C"/>
    <w:rsid w:val="00803E79"/>
    <w:rsid w:val="00807FFA"/>
    <w:rsid w:val="00811A2F"/>
    <w:rsid w:val="00834D1C"/>
    <w:rsid w:val="00847108"/>
    <w:rsid w:val="0085658F"/>
    <w:rsid w:val="008736E6"/>
    <w:rsid w:val="0088219A"/>
    <w:rsid w:val="00884FEE"/>
    <w:rsid w:val="008850F0"/>
    <w:rsid w:val="00885E11"/>
    <w:rsid w:val="008916FE"/>
    <w:rsid w:val="008B5E01"/>
    <w:rsid w:val="008D17AE"/>
    <w:rsid w:val="008D5422"/>
    <w:rsid w:val="008E4D70"/>
    <w:rsid w:val="008E7414"/>
    <w:rsid w:val="00915ED8"/>
    <w:rsid w:val="00930F7A"/>
    <w:rsid w:val="00937CCE"/>
    <w:rsid w:val="00944B17"/>
    <w:rsid w:val="00955F4E"/>
    <w:rsid w:val="0095665C"/>
    <w:rsid w:val="00957976"/>
    <w:rsid w:val="00966362"/>
    <w:rsid w:val="009B1E82"/>
    <w:rsid w:val="009C0649"/>
    <w:rsid w:val="009D17CD"/>
    <w:rsid w:val="009E1700"/>
    <w:rsid w:val="009F1E3F"/>
    <w:rsid w:val="00A1650F"/>
    <w:rsid w:val="00A30A64"/>
    <w:rsid w:val="00A56B7D"/>
    <w:rsid w:val="00A74C67"/>
    <w:rsid w:val="00A83EED"/>
    <w:rsid w:val="00A85299"/>
    <w:rsid w:val="00A90158"/>
    <w:rsid w:val="00A919BE"/>
    <w:rsid w:val="00AB0CAB"/>
    <w:rsid w:val="00AB2D64"/>
    <w:rsid w:val="00AC1224"/>
    <w:rsid w:val="00AC40FB"/>
    <w:rsid w:val="00AE36EA"/>
    <w:rsid w:val="00AE4BC1"/>
    <w:rsid w:val="00AF0049"/>
    <w:rsid w:val="00AF1120"/>
    <w:rsid w:val="00AF19AE"/>
    <w:rsid w:val="00AF4498"/>
    <w:rsid w:val="00AF6DDB"/>
    <w:rsid w:val="00B21E7A"/>
    <w:rsid w:val="00B4005B"/>
    <w:rsid w:val="00B40945"/>
    <w:rsid w:val="00B613AE"/>
    <w:rsid w:val="00B8269D"/>
    <w:rsid w:val="00B915AE"/>
    <w:rsid w:val="00B934C2"/>
    <w:rsid w:val="00BA7BD4"/>
    <w:rsid w:val="00BB1A59"/>
    <w:rsid w:val="00BC40B6"/>
    <w:rsid w:val="00BD21FD"/>
    <w:rsid w:val="00BE0231"/>
    <w:rsid w:val="00BE120D"/>
    <w:rsid w:val="00BE1EBE"/>
    <w:rsid w:val="00BE2AFD"/>
    <w:rsid w:val="00BE6850"/>
    <w:rsid w:val="00BE6898"/>
    <w:rsid w:val="00BF30ED"/>
    <w:rsid w:val="00C01091"/>
    <w:rsid w:val="00C0318A"/>
    <w:rsid w:val="00C0435A"/>
    <w:rsid w:val="00C16BBB"/>
    <w:rsid w:val="00C242BB"/>
    <w:rsid w:val="00C25C0B"/>
    <w:rsid w:val="00C3159F"/>
    <w:rsid w:val="00C42FFF"/>
    <w:rsid w:val="00C44092"/>
    <w:rsid w:val="00C57E47"/>
    <w:rsid w:val="00C61947"/>
    <w:rsid w:val="00C702AD"/>
    <w:rsid w:val="00C87941"/>
    <w:rsid w:val="00CA3259"/>
    <w:rsid w:val="00CA598B"/>
    <w:rsid w:val="00CA75CF"/>
    <w:rsid w:val="00CB25AC"/>
    <w:rsid w:val="00CB39C2"/>
    <w:rsid w:val="00CB3DAA"/>
    <w:rsid w:val="00CC06F6"/>
    <w:rsid w:val="00CC40E9"/>
    <w:rsid w:val="00CC68CA"/>
    <w:rsid w:val="00CD2EA6"/>
    <w:rsid w:val="00CD5A5B"/>
    <w:rsid w:val="00CD7B20"/>
    <w:rsid w:val="00CE2E0E"/>
    <w:rsid w:val="00CE4ADD"/>
    <w:rsid w:val="00CF2AF1"/>
    <w:rsid w:val="00CF6EC2"/>
    <w:rsid w:val="00D01F71"/>
    <w:rsid w:val="00D054E2"/>
    <w:rsid w:val="00D15684"/>
    <w:rsid w:val="00D20564"/>
    <w:rsid w:val="00D245D6"/>
    <w:rsid w:val="00D2475C"/>
    <w:rsid w:val="00D42721"/>
    <w:rsid w:val="00D4318C"/>
    <w:rsid w:val="00D452FD"/>
    <w:rsid w:val="00D5134B"/>
    <w:rsid w:val="00D54DD8"/>
    <w:rsid w:val="00D55FA7"/>
    <w:rsid w:val="00D56986"/>
    <w:rsid w:val="00D57B2A"/>
    <w:rsid w:val="00D7526F"/>
    <w:rsid w:val="00D81E61"/>
    <w:rsid w:val="00D921D4"/>
    <w:rsid w:val="00D927D4"/>
    <w:rsid w:val="00DE0A7B"/>
    <w:rsid w:val="00DF7307"/>
    <w:rsid w:val="00E03DED"/>
    <w:rsid w:val="00E16812"/>
    <w:rsid w:val="00E314DC"/>
    <w:rsid w:val="00E37C29"/>
    <w:rsid w:val="00E66F42"/>
    <w:rsid w:val="00E67F79"/>
    <w:rsid w:val="00E71A78"/>
    <w:rsid w:val="00E71E1E"/>
    <w:rsid w:val="00E73E42"/>
    <w:rsid w:val="00E761B3"/>
    <w:rsid w:val="00E9703D"/>
    <w:rsid w:val="00EA3123"/>
    <w:rsid w:val="00EA7708"/>
    <w:rsid w:val="00EC08FE"/>
    <w:rsid w:val="00EC2F99"/>
    <w:rsid w:val="00EC3A18"/>
    <w:rsid w:val="00EC3BA8"/>
    <w:rsid w:val="00ED235B"/>
    <w:rsid w:val="00ED4E2D"/>
    <w:rsid w:val="00ED5E77"/>
    <w:rsid w:val="00EF772A"/>
    <w:rsid w:val="00EF78E3"/>
    <w:rsid w:val="00F00C51"/>
    <w:rsid w:val="00F3220F"/>
    <w:rsid w:val="00F34235"/>
    <w:rsid w:val="00F373A3"/>
    <w:rsid w:val="00F374AF"/>
    <w:rsid w:val="00F40327"/>
    <w:rsid w:val="00F41E72"/>
    <w:rsid w:val="00F547E3"/>
    <w:rsid w:val="00F5513C"/>
    <w:rsid w:val="00F723FA"/>
    <w:rsid w:val="00F74A44"/>
    <w:rsid w:val="00F8728D"/>
    <w:rsid w:val="00F913EB"/>
    <w:rsid w:val="00F94113"/>
    <w:rsid w:val="00FA41B2"/>
    <w:rsid w:val="00FA447B"/>
    <w:rsid w:val="00FA7133"/>
    <w:rsid w:val="00FC3F9A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E9F8A"/>
  <w15:docId w15:val="{6B86EF5C-06E6-3842-AE6B-0B80F8ED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853"/>
    <w:pPr>
      <w:spacing w:line="240" w:lineRule="exact"/>
      <w:jc w:val="both"/>
    </w:pPr>
    <w:rPr>
      <w:sz w:val="24"/>
      <w:lang w:val="en-US" w:eastAsia="de-DE"/>
    </w:rPr>
  </w:style>
  <w:style w:type="paragraph" w:styleId="Heading1">
    <w:name w:val="heading 1"/>
    <w:basedOn w:val="Normal"/>
    <w:next w:val="Normal"/>
    <w:qFormat/>
    <w:rsid w:val="004F5853"/>
    <w:pPr>
      <w:keepNext/>
      <w:numPr>
        <w:numId w:val="1"/>
      </w:numPr>
      <w:spacing w:after="567"/>
      <w:outlineLvl w:val="0"/>
    </w:pPr>
    <w:rPr>
      <w:rFonts w:ascii="Arial" w:hAnsi="Arial"/>
      <w:b/>
    </w:rPr>
  </w:style>
  <w:style w:type="paragraph" w:styleId="Heading2">
    <w:name w:val="heading 2"/>
    <w:basedOn w:val="Heading1"/>
    <w:next w:val="Normal"/>
    <w:qFormat/>
    <w:rsid w:val="004F5853"/>
    <w:pPr>
      <w:numPr>
        <w:ilvl w:val="1"/>
      </w:numPr>
      <w:spacing w:after="284"/>
      <w:outlineLvl w:val="1"/>
    </w:pPr>
    <w:rPr>
      <w:b w:val="0"/>
    </w:rPr>
  </w:style>
  <w:style w:type="paragraph" w:styleId="Heading3">
    <w:name w:val="heading 3"/>
    <w:basedOn w:val="Heading1"/>
    <w:next w:val="Normal"/>
    <w:qFormat/>
    <w:rsid w:val="004F5853"/>
    <w:pPr>
      <w:numPr>
        <w:ilvl w:val="2"/>
      </w:numPr>
      <w:spacing w:after="284"/>
      <w:outlineLvl w:val="2"/>
    </w:pPr>
    <w:rPr>
      <w:rFonts w:ascii="Times New Roman" w:hAnsi="Times New Roman"/>
    </w:rPr>
  </w:style>
  <w:style w:type="paragraph" w:styleId="Heading4">
    <w:name w:val="heading 4"/>
    <w:basedOn w:val="Heading3"/>
    <w:qFormat/>
    <w:rsid w:val="004F5853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4F5853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rsid w:val="004F5853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rsid w:val="004F585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rsid w:val="004F585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F5853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Title Page"/>
    <w:basedOn w:val="Normal"/>
    <w:rsid w:val="004F5853"/>
    <w:pPr>
      <w:tabs>
        <w:tab w:val="right" w:pos="7088"/>
      </w:tabs>
      <w:jc w:val="left"/>
    </w:pPr>
  </w:style>
  <w:style w:type="paragraph" w:styleId="Footer">
    <w:name w:val="footer"/>
    <w:basedOn w:val="Normal"/>
    <w:rsid w:val="004F5853"/>
    <w:pPr>
      <w:tabs>
        <w:tab w:val="right" w:pos="8505"/>
      </w:tabs>
      <w:spacing w:line="240" w:lineRule="auto"/>
      <w:jc w:val="left"/>
    </w:pPr>
    <w:rPr>
      <w:rFonts w:ascii="Arial" w:hAnsi="Arial"/>
      <w:sz w:val="12"/>
    </w:rPr>
  </w:style>
  <w:style w:type="character" w:styleId="PageNumber">
    <w:name w:val="page number"/>
    <w:basedOn w:val="DefaultParagraphFont"/>
    <w:rsid w:val="004F5853"/>
  </w:style>
  <w:style w:type="paragraph" w:styleId="TOC1">
    <w:name w:val="toc 1"/>
    <w:basedOn w:val="Normal"/>
    <w:next w:val="Normal"/>
    <w:semiHidden/>
    <w:rsid w:val="004F5853"/>
    <w:pPr>
      <w:tabs>
        <w:tab w:val="left" w:pos="284"/>
        <w:tab w:val="right" w:leader="dot" w:pos="7087"/>
      </w:tabs>
      <w:spacing w:before="240"/>
      <w:ind w:left="284" w:right="1701" w:hanging="284"/>
      <w:jc w:val="left"/>
    </w:pPr>
    <w:rPr>
      <w:rFonts w:ascii="Arial" w:hAnsi="Arial"/>
      <w:b/>
    </w:rPr>
  </w:style>
  <w:style w:type="paragraph" w:styleId="TOC2">
    <w:name w:val="toc 2"/>
    <w:basedOn w:val="Normal"/>
    <w:next w:val="Normal"/>
    <w:semiHidden/>
    <w:rsid w:val="004F5853"/>
    <w:pPr>
      <w:tabs>
        <w:tab w:val="left" w:pos="680"/>
        <w:tab w:val="right" w:leader="dot" w:pos="7087"/>
      </w:tabs>
      <w:spacing w:before="40"/>
      <w:ind w:left="681" w:right="1701" w:hanging="397"/>
      <w:jc w:val="left"/>
    </w:pPr>
  </w:style>
  <w:style w:type="paragraph" w:styleId="FootnoteText">
    <w:name w:val="footnote text"/>
    <w:basedOn w:val="Normal"/>
    <w:semiHidden/>
    <w:rsid w:val="004F5853"/>
    <w:pPr>
      <w:tabs>
        <w:tab w:val="left" w:pos="170"/>
      </w:tabs>
      <w:spacing w:line="240" w:lineRule="auto"/>
      <w:ind w:left="170" w:hanging="170"/>
    </w:pPr>
    <w:rPr>
      <w:sz w:val="18"/>
    </w:rPr>
  </w:style>
  <w:style w:type="character" w:styleId="FootnoteReference">
    <w:name w:val="footnote reference"/>
    <w:semiHidden/>
    <w:rsid w:val="004F5853"/>
    <w:rPr>
      <w:vertAlign w:val="superscript"/>
    </w:rPr>
  </w:style>
  <w:style w:type="paragraph" w:styleId="TOC3">
    <w:name w:val="toc 3"/>
    <w:basedOn w:val="Normal"/>
    <w:next w:val="Normal"/>
    <w:semiHidden/>
    <w:rsid w:val="004F5853"/>
    <w:pPr>
      <w:tabs>
        <w:tab w:val="left" w:pos="1134"/>
        <w:tab w:val="right" w:leader="dot" w:pos="7087"/>
      </w:tabs>
      <w:ind w:left="1247" w:right="1701" w:hanging="567"/>
      <w:jc w:val="left"/>
    </w:pPr>
  </w:style>
  <w:style w:type="paragraph" w:styleId="TOC4">
    <w:name w:val="toc 4"/>
    <w:basedOn w:val="Normal"/>
    <w:next w:val="Normal"/>
    <w:semiHidden/>
    <w:rsid w:val="004F5853"/>
    <w:pPr>
      <w:tabs>
        <w:tab w:val="right" w:leader="dot" w:pos="7087"/>
      </w:tabs>
      <w:ind w:left="2836" w:hanging="851"/>
    </w:pPr>
  </w:style>
  <w:style w:type="paragraph" w:styleId="TOC5">
    <w:name w:val="toc 5"/>
    <w:basedOn w:val="Normal"/>
    <w:next w:val="Normal"/>
    <w:semiHidden/>
    <w:rsid w:val="004F5853"/>
    <w:pPr>
      <w:tabs>
        <w:tab w:val="right" w:leader="dot" w:pos="7087"/>
      </w:tabs>
      <w:ind w:left="3686" w:hanging="851"/>
    </w:pPr>
  </w:style>
  <w:style w:type="paragraph" w:styleId="TOC6">
    <w:name w:val="toc 6"/>
    <w:basedOn w:val="Normal"/>
    <w:next w:val="Normal"/>
    <w:semiHidden/>
    <w:rsid w:val="004F5853"/>
    <w:pPr>
      <w:tabs>
        <w:tab w:val="right" w:pos="7087"/>
      </w:tabs>
      <w:ind w:left="1200"/>
    </w:pPr>
  </w:style>
  <w:style w:type="paragraph" w:styleId="TOC7">
    <w:name w:val="toc 7"/>
    <w:basedOn w:val="Normal"/>
    <w:next w:val="Normal"/>
    <w:semiHidden/>
    <w:rsid w:val="004F5853"/>
    <w:pPr>
      <w:tabs>
        <w:tab w:val="right" w:pos="7087"/>
      </w:tabs>
      <w:ind w:left="1440"/>
    </w:pPr>
  </w:style>
  <w:style w:type="paragraph" w:styleId="TOC8">
    <w:name w:val="toc 8"/>
    <w:basedOn w:val="Normal"/>
    <w:next w:val="Normal"/>
    <w:semiHidden/>
    <w:rsid w:val="004F5853"/>
    <w:pPr>
      <w:tabs>
        <w:tab w:val="right" w:pos="7087"/>
      </w:tabs>
      <w:ind w:left="1680"/>
    </w:pPr>
  </w:style>
  <w:style w:type="paragraph" w:styleId="TOC9">
    <w:name w:val="toc 9"/>
    <w:basedOn w:val="Normal"/>
    <w:next w:val="Normal"/>
    <w:semiHidden/>
    <w:rsid w:val="004F5853"/>
    <w:pPr>
      <w:tabs>
        <w:tab w:val="right" w:leader="dot" w:pos="7087"/>
      </w:tabs>
      <w:ind w:left="1920"/>
    </w:pPr>
  </w:style>
  <w:style w:type="paragraph" w:customStyle="1" w:styleId="Kopfzeilegerade">
    <w:name w:val="Kopfzeile_gerade"/>
    <w:basedOn w:val="Header"/>
    <w:rsid w:val="004F5853"/>
    <w:pPr>
      <w:tabs>
        <w:tab w:val="clear" w:pos="7088"/>
        <w:tab w:val="right" w:pos="8505"/>
      </w:tabs>
      <w:ind w:right="2552"/>
    </w:pPr>
  </w:style>
  <w:style w:type="paragraph" w:customStyle="1" w:styleId="1">
    <w:name w:val="Ü1"/>
    <w:basedOn w:val="Normal"/>
    <w:rsid w:val="004F5853"/>
    <w:pPr>
      <w:keepNext/>
      <w:spacing w:after="480"/>
    </w:pPr>
    <w:rPr>
      <w:b/>
      <w:sz w:val="28"/>
    </w:rPr>
  </w:style>
  <w:style w:type="paragraph" w:customStyle="1" w:styleId="2">
    <w:name w:val="Ü2"/>
    <w:basedOn w:val="Normal"/>
    <w:rsid w:val="004F5853"/>
    <w:pPr>
      <w:keepNext/>
      <w:spacing w:after="480"/>
      <w:ind w:left="3969" w:hanging="3969"/>
    </w:pPr>
    <w:rPr>
      <w:b/>
    </w:rPr>
  </w:style>
  <w:style w:type="paragraph" w:customStyle="1" w:styleId="3">
    <w:name w:val="Ü3"/>
    <w:basedOn w:val="Normal"/>
    <w:rsid w:val="004F5853"/>
    <w:pPr>
      <w:keepNext/>
      <w:tabs>
        <w:tab w:val="left" w:pos="567"/>
      </w:tabs>
    </w:pPr>
    <w:rPr>
      <w:b/>
    </w:rPr>
  </w:style>
  <w:style w:type="paragraph" w:customStyle="1" w:styleId="E1">
    <w:name w:val="E1"/>
    <w:basedOn w:val="Normal"/>
    <w:rsid w:val="004F5853"/>
    <w:pPr>
      <w:spacing w:line="280" w:lineRule="atLeast"/>
      <w:ind w:left="850" w:hanging="283"/>
    </w:pPr>
  </w:style>
  <w:style w:type="paragraph" w:customStyle="1" w:styleId="Language">
    <w:name w:val="Language"/>
    <w:basedOn w:val="Normal"/>
    <w:rsid w:val="004F5853"/>
    <w:pPr>
      <w:tabs>
        <w:tab w:val="center" w:pos="3969"/>
        <w:tab w:val="center" w:pos="5670"/>
        <w:tab w:val="center" w:pos="7371"/>
      </w:tabs>
      <w:spacing w:line="280" w:lineRule="atLeast"/>
    </w:pPr>
  </w:style>
  <w:style w:type="paragraph" w:styleId="BodyText">
    <w:name w:val="Body Text"/>
    <w:basedOn w:val="Normal"/>
    <w:rsid w:val="004F5853"/>
    <w:pPr>
      <w:tabs>
        <w:tab w:val="left" w:pos="2835"/>
        <w:tab w:val="right" w:pos="8789"/>
      </w:tabs>
      <w:spacing w:line="240" w:lineRule="auto"/>
      <w:jc w:val="left"/>
    </w:pPr>
    <w:rPr>
      <w:rFonts w:ascii="Arial" w:hAnsi="Arial"/>
      <w:lang w:val="de-DE"/>
    </w:rPr>
  </w:style>
  <w:style w:type="paragraph" w:styleId="BodyText2">
    <w:name w:val="Body Text 2"/>
    <w:basedOn w:val="Normal"/>
    <w:rsid w:val="004F5853"/>
    <w:rPr>
      <w:sz w:val="22"/>
    </w:rPr>
  </w:style>
  <w:style w:type="paragraph" w:styleId="BodyText3">
    <w:name w:val="Body Text 3"/>
    <w:basedOn w:val="Normal"/>
    <w:rsid w:val="004F5853"/>
    <w:pPr>
      <w:jc w:val="left"/>
    </w:pPr>
    <w:rPr>
      <w:sz w:val="22"/>
    </w:rPr>
  </w:style>
  <w:style w:type="paragraph" w:customStyle="1" w:styleId="normaltableau">
    <w:name w:val="normal_tableau"/>
    <w:basedOn w:val="Normal"/>
    <w:rsid w:val="004F5853"/>
    <w:pPr>
      <w:spacing w:before="120" w:after="120" w:line="240" w:lineRule="auto"/>
    </w:pPr>
    <w:rPr>
      <w:rFonts w:ascii="Optima" w:hAnsi="Optima"/>
      <w:sz w:val="22"/>
      <w:lang w:eastAsia="en-GB"/>
    </w:rPr>
  </w:style>
  <w:style w:type="paragraph" w:styleId="DocumentMap">
    <w:name w:val="Document Map"/>
    <w:basedOn w:val="Normal"/>
    <w:semiHidden/>
    <w:rsid w:val="004F5853"/>
    <w:pPr>
      <w:shd w:val="clear" w:color="auto" w:fill="000080"/>
    </w:pPr>
    <w:rPr>
      <w:rFonts w:ascii="Tahoma" w:hAnsi="Tahoma" w:cs="Tahoma"/>
    </w:rPr>
  </w:style>
  <w:style w:type="paragraph" w:customStyle="1" w:styleId="TText">
    <w:name w:val="T Text"/>
    <w:basedOn w:val="Normal"/>
    <w:rsid w:val="003940C6"/>
    <w:pPr>
      <w:suppressAutoHyphens/>
      <w:spacing w:line="240" w:lineRule="auto"/>
      <w:jc w:val="left"/>
    </w:pPr>
    <w:rPr>
      <w:rFonts w:ascii="TheSerif Light" w:eastAsia="Calibri" w:hAnsi="TheSerif Light"/>
      <w:color w:val="000000"/>
      <w:sz w:val="18"/>
      <w:szCs w:val="22"/>
      <w:lang w:eastAsia="en-US"/>
    </w:rPr>
  </w:style>
  <w:style w:type="paragraph" w:customStyle="1" w:styleId="Reference">
    <w:name w:val="Reference"/>
    <w:basedOn w:val="Normal"/>
    <w:rsid w:val="00443D07"/>
    <w:pPr>
      <w:spacing w:after="40" w:line="240" w:lineRule="auto"/>
      <w:ind w:left="426" w:hanging="426"/>
      <w:jc w:val="left"/>
    </w:pPr>
    <w:rPr>
      <w:lang w:eastAsia="da-DK"/>
    </w:rPr>
  </w:style>
  <w:style w:type="paragraph" w:styleId="BalloonText">
    <w:name w:val="Balloon Text"/>
    <w:basedOn w:val="Normal"/>
    <w:link w:val="BalloonTextChar"/>
    <w:rsid w:val="00AB2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D64"/>
    <w:rPr>
      <w:rFonts w:ascii="Tahoma" w:hAnsi="Tahoma" w:cs="Tahoma"/>
      <w:sz w:val="16"/>
      <w:szCs w:val="16"/>
      <w:lang w:eastAsia="de-DE"/>
    </w:rPr>
  </w:style>
  <w:style w:type="paragraph" w:customStyle="1" w:styleId="Annexetitle">
    <w:name w:val="Annexe_title"/>
    <w:basedOn w:val="Heading1"/>
    <w:next w:val="Normal"/>
    <w:autoRedefine/>
    <w:rsid w:val="00140519"/>
    <w:pPr>
      <w:keepNext w:val="0"/>
      <w:pageBreakBefore/>
      <w:numPr>
        <w:numId w:val="0"/>
      </w:numPr>
      <w:tabs>
        <w:tab w:val="left" w:pos="1701"/>
        <w:tab w:val="left" w:pos="2552"/>
      </w:tabs>
      <w:spacing w:after="0" w:line="240" w:lineRule="atLeast"/>
      <w:jc w:val="center"/>
      <w:outlineLvl w:val="9"/>
    </w:pPr>
    <w:rPr>
      <w:rFonts w:ascii="Trebuchet MS" w:hAnsi="Trebuchet MS" w:cs="Arial"/>
      <w:bCs/>
      <w:smallCaps/>
      <w:color w:val="000000" w:themeColor="text1"/>
      <w:sz w:val="28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938D4"/>
    <w:pPr>
      <w:ind w:left="720"/>
      <w:contextualSpacing/>
    </w:pPr>
  </w:style>
  <w:style w:type="paragraph" w:customStyle="1" w:styleId="Default">
    <w:name w:val="Default"/>
    <w:rsid w:val="00D569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paragraph" w:customStyle="1" w:styleId="Style">
    <w:name w:val="Style"/>
    <w:rsid w:val="00D56986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ListNumber3">
    <w:name w:val="List Number 3"/>
    <w:basedOn w:val="Normal"/>
    <w:unhideWhenUsed/>
    <w:rsid w:val="00D56986"/>
    <w:pPr>
      <w:widowControl w:val="0"/>
      <w:numPr>
        <w:numId w:val="23"/>
      </w:numPr>
      <w:autoSpaceDE w:val="0"/>
      <w:autoSpaceDN w:val="0"/>
      <w:adjustRightInd w:val="0"/>
      <w:spacing w:line="240" w:lineRule="auto"/>
      <w:contextualSpacing/>
      <w:jc w:val="left"/>
    </w:pPr>
    <w:rPr>
      <w:rFonts w:eastAsia="SimSun"/>
      <w:szCs w:val="24"/>
      <w:lang w:eastAsia="zh-CN"/>
    </w:rPr>
  </w:style>
  <w:style w:type="character" w:customStyle="1" w:styleId="TextChar">
    <w:name w:val="Text Char"/>
    <w:basedOn w:val="DefaultParagraphFont"/>
    <w:link w:val="Text"/>
    <w:locked/>
    <w:rsid w:val="00D56986"/>
    <w:rPr>
      <w:sz w:val="24"/>
      <w:szCs w:val="28"/>
      <w:lang w:eastAsia="zh-CN"/>
    </w:rPr>
  </w:style>
  <w:style w:type="paragraph" w:customStyle="1" w:styleId="Text">
    <w:name w:val="Text"/>
    <w:basedOn w:val="Normal"/>
    <w:link w:val="TextChar"/>
    <w:rsid w:val="00D56986"/>
    <w:pPr>
      <w:widowControl w:val="0"/>
      <w:autoSpaceDE w:val="0"/>
      <w:autoSpaceDN w:val="0"/>
      <w:adjustRightInd w:val="0"/>
      <w:spacing w:before="120" w:after="120" w:line="240" w:lineRule="auto"/>
    </w:pPr>
    <w:rPr>
      <w:szCs w:val="28"/>
      <w:lang w:eastAsia="zh-CN"/>
    </w:rPr>
  </w:style>
  <w:style w:type="paragraph" w:styleId="Title">
    <w:name w:val="Title"/>
    <w:basedOn w:val="Normal"/>
    <w:link w:val="TitleChar"/>
    <w:qFormat/>
    <w:rsid w:val="00140519"/>
    <w:pPr>
      <w:widowControl w:val="0"/>
      <w:suppressAutoHyphens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Mincho"/>
      <w:b/>
      <w:lang w:eastAsia="ja-JP"/>
    </w:rPr>
  </w:style>
  <w:style w:type="character" w:customStyle="1" w:styleId="TitleChar">
    <w:name w:val="Title Char"/>
    <w:basedOn w:val="DefaultParagraphFont"/>
    <w:link w:val="Title"/>
    <w:rsid w:val="00140519"/>
    <w:rPr>
      <w:rFonts w:eastAsia="Mincho"/>
      <w:b/>
      <w:sz w:val="24"/>
      <w:lang w:val="en-US" w:eastAsia="ja-JP"/>
    </w:rPr>
  </w:style>
  <w:style w:type="character" w:styleId="CommentReference">
    <w:name w:val="annotation reference"/>
    <w:basedOn w:val="DefaultParagraphFont"/>
    <w:rsid w:val="001E16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66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166A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1E1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66A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V_E.DOT" TargetMode="External"/></Relationships>
</file>

<file path=word/theme/theme1.xml><?xml version="1.0" encoding="utf-8"?>
<a:theme xmlns:a="http://schemas.openxmlformats.org/drawingml/2006/main" name="Office Theme">
  <a:themeElements>
    <a:clrScheme name="GOPA Infra">
      <a:dk1>
        <a:sysClr val="windowText" lastClr="000000"/>
      </a:dk1>
      <a:lt1>
        <a:sysClr val="window" lastClr="FFFFFF"/>
      </a:lt1>
      <a:dk2>
        <a:srgbClr val="2F5274"/>
      </a:dk2>
      <a:lt2>
        <a:srgbClr val="858586"/>
      </a:lt2>
      <a:accent1>
        <a:srgbClr val="E63617"/>
      </a:accent1>
      <a:accent2>
        <a:srgbClr val="FFC000"/>
      </a:accent2>
      <a:accent3>
        <a:srgbClr val="A5B592"/>
      </a:accent3>
      <a:accent4>
        <a:srgbClr val="D092A7"/>
      </a:accent4>
      <a:accent5>
        <a:srgbClr val="809EC2"/>
      </a:accent5>
      <a:accent6>
        <a:srgbClr val="9E927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6DBC-B4A4-4FF9-A923-9B4A51C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Office\Vorlagen\CV_E.DOT</Template>
  <TotalTime>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cv phare</vt:lpstr>
      <vt:lpstr>cv phare</vt:lpstr>
    </vt:vector>
  </TitlesOfParts>
  <Company>GOPA mbH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phare</dc:title>
  <dc:creator>Robin Macdonald / Bettina Eysert</dc:creator>
  <cp:lastModifiedBy>Mustafa Nasereddin</cp:lastModifiedBy>
  <cp:revision>3</cp:revision>
  <cp:lastPrinted>2017-01-26T17:31:00Z</cp:lastPrinted>
  <dcterms:created xsi:type="dcterms:W3CDTF">2020-05-15T14:31:00Z</dcterms:created>
  <dcterms:modified xsi:type="dcterms:W3CDTF">2020-05-15T14:32:00Z</dcterms:modified>
</cp:coreProperties>
</file>